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7D10" w14:textId="69CDC749" w:rsidR="00851767" w:rsidRPr="00D53E23" w:rsidRDefault="00851767" w:rsidP="00D53E23">
      <w:pPr>
        <w:ind w:left="-540" w:right="-180"/>
        <w:jc w:val="center"/>
        <w:rPr>
          <w:b/>
          <w:sz w:val="28"/>
          <w:szCs w:val="28"/>
          <w:u w:val="single"/>
        </w:rPr>
      </w:pPr>
      <w:r w:rsidRPr="00D53E23">
        <w:rPr>
          <w:b/>
          <w:sz w:val="28"/>
          <w:szCs w:val="28"/>
          <w:u w:val="single"/>
        </w:rPr>
        <w:t>Curriculum Vitae</w:t>
      </w:r>
    </w:p>
    <w:p w14:paraId="53A78B6E" w14:textId="55F8B18A" w:rsidR="007D03D1" w:rsidRPr="00D53E23" w:rsidRDefault="007D03D1" w:rsidP="00D53E23">
      <w:pPr>
        <w:ind w:left="-540" w:right="-180"/>
        <w:jc w:val="center"/>
        <w:rPr>
          <w:sz w:val="28"/>
          <w:szCs w:val="28"/>
        </w:rPr>
      </w:pPr>
      <w:r w:rsidRPr="00D53E23">
        <w:rPr>
          <w:sz w:val="28"/>
          <w:szCs w:val="28"/>
        </w:rPr>
        <w:t xml:space="preserve">[Current as of </w:t>
      </w:r>
      <w:r w:rsidR="0036471B">
        <w:rPr>
          <w:sz w:val="28"/>
          <w:szCs w:val="28"/>
        </w:rPr>
        <w:t>July 18, 2024</w:t>
      </w:r>
      <w:r w:rsidRPr="00D53E23">
        <w:rPr>
          <w:sz w:val="28"/>
          <w:szCs w:val="28"/>
        </w:rPr>
        <w:t>]</w:t>
      </w:r>
    </w:p>
    <w:p w14:paraId="5D9CD2C7" w14:textId="77777777" w:rsidR="007D03D1" w:rsidRPr="001142BB" w:rsidRDefault="00851767" w:rsidP="00A076C3">
      <w:pPr>
        <w:ind w:left="-540" w:right="-180"/>
        <w:rPr>
          <w:b/>
          <w:sz w:val="28"/>
          <w:szCs w:val="28"/>
        </w:rPr>
      </w:pPr>
      <w:r w:rsidRPr="001142BB">
        <w:rPr>
          <w:b/>
          <w:sz w:val="28"/>
          <w:szCs w:val="28"/>
        </w:rPr>
        <w:t>Jeffrey A. Balke, MD</w:t>
      </w:r>
    </w:p>
    <w:p w14:paraId="644EF1A2" w14:textId="77777777" w:rsidR="00453ED6" w:rsidRDefault="00453ED6" w:rsidP="00A076C3">
      <w:pPr>
        <w:ind w:left="-540" w:right="-180"/>
      </w:pPr>
    </w:p>
    <w:p w14:paraId="58681621" w14:textId="77777777" w:rsidR="00851767" w:rsidRPr="00D53E23" w:rsidRDefault="00B97552" w:rsidP="00A076C3">
      <w:pPr>
        <w:ind w:left="-540" w:right="-180"/>
      </w:pPr>
      <w:r w:rsidRPr="00D53E23">
        <w:t>2615 Park Ave, #603</w:t>
      </w:r>
    </w:p>
    <w:p w14:paraId="2C25CE1A" w14:textId="77777777" w:rsidR="00B97552" w:rsidRPr="00D53E23" w:rsidRDefault="00B97552" w:rsidP="00A076C3">
      <w:pPr>
        <w:ind w:left="-540" w:right="-180"/>
      </w:pPr>
      <w:r w:rsidRPr="00D53E23">
        <w:t>Minneapolis, MN 55407-1047</w:t>
      </w:r>
    </w:p>
    <w:p w14:paraId="41607451" w14:textId="77777777" w:rsidR="00851767" w:rsidRPr="00D53E23" w:rsidRDefault="00851767" w:rsidP="00A076C3">
      <w:pPr>
        <w:ind w:left="-540" w:right="-180"/>
      </w:pPr>
      <w:r w:rsidRPr="00D53E23">
        <w:t>Cell: 612-868-2923</w:t>
      </w:r>
    </w:p>
    <w:p w14:paraId="4D0BD613" w14:textId="0DD6B391" w:rsidR="00D039C1" w:rsidRDefault="00851767" w:rsidP="005F0412">
      <w:pPr>
        <w:ind w:left="-540" w:right="-180"/>
      </w:pPr>
      <w:r w:rsidRPr="00D53E23">
        <w:t>Email</w:t>
      </w:r>
      <w:r w:rsidR="005F0412">
        <w:t xml:space="preserve">:  personal – </w:t>
      </w:r>
      <w:hyperlink r:id="rId8" w:history="1">
        <w:r w:rsidR="005F0412" w:rsidRPr="00A930D0">
          <w:rPr>
            <w:rStyle w:val="Hyperlink"/>
          </w:rPr>
          <w:t>vegebones@gmail.com</w:t>
        </w:r>
      </w:hyperlink>
      <w:r w:rsidR="005F0412">
        <w:t xml:space="preserve"> / professional – </w:t>
      </w:r>
      <w:hyperlink r:id="rId9" w:history="1">
        <w:r w:rsidR="005F0412" w:rsidRPr="00A930D0">
          <w:rPr>
            <w:rStyle w:val="Hyperlink"/>
          </w:rPr>
          <w:t>balke002@umn.edu</w:t>
        </w:r>
      </w:hyperlink>
    </w:p>
    <w:p w14:paraId="00B3681E" w14:textId="77777777" w:rsidR="005F0412" w:rsidRPr="00D53E23" w:rsidRDefault="005F0412" w:rsidP="005F0412">
      <w:pPr>
        <w:ind w:left="-540" w:right="-180"/>
      </w:pPr>
    </w:p>
    <w:p w14:paraId="6EBE30FF" w14:textId="3FB91045" w:rsidR="000E4F27" w:rsidRPr="00D53E23" w:rsidRDefault="00851767" w:rsidP="00D53E23">
      <w:pPr>
        <w:ind w:left="-180" w:right="-180"/>
        <w:rPr>
          <w:iCs/>
        </w:rPr>
      </w:pPr>
      <w:r w:rsidRPr="00D53E23">
        <w:rPr>
          <w:i/>
        </w:rPr>
        <w:t>*</w:t>
      </w:r>
      <w:r w:rsidRPr="005F0412">
        <w:rPr>
          <w:i/>
          <w:u w:val="single"/>
        </w:rPr>
        <w:t>Please note</w:t>
      </w:r>
      <w:r w:rsidRPr="00D53E23">
        <w:rPr>
          <w:i/>
        </w:rPr>
        <w:t>: many of the employment positions and leadership positions listed</w:t>
      </w:r>
      <w:r w:rsidR="00453ED6" w:rsidRPr="00D53E23">
        <w:rPr>
          <w:i/>
        </w:rPr>
        <w:t xml:space="preserve"> below </w:t>
      </w:r>
      <w:r w:rsidRPr="00D53E23">
        <w:rPr>
          <w:i/>
        </w:rPr>
        <w:t xml:space="preserve">occurred concurrently with large intervals of overlap in time. I typically </w:t>
      </w:r>
      <w:r w:rsidR="0054367A" w:rsidRPr="00D53E23">
        <w:rPr>
          <w:i/>
        </w:rPr>
        <w:t xml:space="preserve">have </w:t>
      </w:r>
      <w:r w:rsidRPr="00D53E23">
        <w:rPr>
          <w:i/>
        </w:rPr>
        <w:t>held multiple</w:t>
      </w:r>
      <w:r w:rsidR="00453ED6" w:rsidRPr="00D53E23">
        <w:rPr>
          <w:i/>
        </w:rPr>
        <w:t xml:space="preserve"> </w:t>
      </w:r>
      <w:r w:rsidRPr="00D53E23">
        <w:rPr>
          <w:i/>
        </w:rPr>
        <w:t>positions at all times</w:t>
      </w:r>
      <w:r w:rsidR="00453ED6" w:rsidRPr="00D53E23">
        <w:rPr>
          <w:i/>
        </w:rPr>
        <w:t>,</w:t>
      </w:r>
      <w:r w:rsidRPr="00D53E23">
        <w:rPr>
          <w:i/>
        </w:rPr>
        <w:t xml:space="preserve"> though always with a </w:t>
      </w:r>
      <w:r w:rsidR="00386155" w:rsidRPr="00D53E23">
        <w:rPr>
          <w:i/>
        </w:rPr>
        <w:t>full-time</w:t>
      </w:r>
      <w:r w:rsidRPr="00D53E23">
        <w:rPr>
          <w:i/>
        </w:rPr>
        <w:t xml:space="preserve"> position at </w:t>
      </w:r>
      <w:r w:rsidR="008409FE">
        <w:rPr>
          <w:i/>
        </w:rPr>
        <w:t>my primary job</w:t>
      </w:r>
      <w:r w:rsidRPr="00D53E23">
        <w:rPr>
          <w:i/>
        </w:rPr>
        <w:t xml:space="preserve"> locat</w:t>
      </w:r>
      <w:r w:rsidR="00453ED6" w:rsidRPr="00D53E23">
        <w:rPr>
          <w:i/>
        </w:rPr>
        <w:t>ion</w:t>
      </w:r>
      <w:r w:rsidR="00D53E23" w:rsidRPr="00D53E23">
        <w:rPr>
          <w:i/>
        </w:rPr>
        <w:t>.</w:t>
      </w:r>
    </w:p>
    <w:p w14:paraId="58BF5953" w14:textId="77777777" w:rsidR="00472A85" w:rsidRPr="00D53E23" w:rsidRDefault="00472A85" w:rsidP="00A076C3">
      <w:pPr>
        <w:ind w:left="-540" w:right="-180"/>
        <w:rPr>
          <w:b/>
          <w:u w:val="single"/>
        </w:rPr>
      </w:pPr>
    </w:p>
    <w:p w14:paraId="51229268" w14:textId="3715382C" w:rsidR="000E4F27" w:rsidRPr="00D53E23" w:rsidRDefault="000E4F27" w:rsidP="000E4F27">
      <w:pPr>
        <w:spacing w:line="360" w:lineRule="auto"/>
        <w:ind w:left="-540" w:right="-180"/>
        <w:rPr>
          <w:b/>
          <w:u w:val="single"/>
        </w:rPr>
      </w:pPr>
      <w:r w:rsidRPr="00D53E23">
        <w:rPr>
          <w:b/>
          <w:u w:val="single"/>
        </w:rPr>
        <w:t>Current Employment / Academic position</w:t>
      </w:r>
    </w:p>
    <w:p w14:paraId="49F6D646" w14:textId="47F1EAEF" w:rsidR="008B2660" w:rsidRPr="00B07148" w:rsidRDefault="00D53E23" w:rsidP="008B2660">
      <w:pPr>
        <w:rPr>
          <w:rFonts w:cstheme="minorHAnsi"/>
          <w:b/>
        </w:rPr>
      </w:pPr>
      <w:r w:rsidRPr="00B07148">
        <w:rPr>
          <w:rFonts w:cstheme="minorHAnsi"/>
          <w:b/>
        </w:rPr>
        <w:t>Assistant Professor, Clinician Track in the Department of Medicine, University of Minnesota Medical School.  Division of Hospital Medicine.</w:t>
      </w:r>
      <w:r w:rsidR="008B2660" w:rsidRPr="00B07148">
        <w:rPr>
          <w:rFonts w:cstheme="minorHAnsi"/>
          <w:b/>
        </w:rPr>
        <w:t xml:space="preserve">  </w:t>
      </w:r>
      <w:r w:rsidRPr="00B07148">
        <w:rPr>
          <w:rFonts w:cstheme="minorHAnsi"/>
          <w:b/>
        </w:rPr>
        <w:t>420 Delaware St. SE, MMC 741.  Minneapolis, MN. 55455.</w:t>
      </w:r>
      <w:r w:rsidR="008B2660" w:rsidRPr="00B07148">
        <w:rPr>
          <w:rFonts w:cstheme="minorHAnsi"/>
          <w:b/>
        </w:rPr>
        <w:t xml:space="preserve">  5/31/2022 - present.</w:t>
      </w:r>
    </w:p>
    <w:p w14:paraId="71E4E123" w14:textId="341CA51B" w:rsidR="008B2660" w:rsidRPr="00B07148" w:rsidRDefault="00D53E23" w:rsidP="008B2660">
      <w:pPr>
        <w:ind w:left="720"/>
        <w:rPr>
          <w:rFonts w:cstheme="minorHAnsi"/>
          <w:color w:val="444444"/>
        </w:rPr>
      </w:pPr>
      <w:r w:rsidRPr="00B07148">
        <w:rPr>
          <w:rFonts w:cstheme="minorHAnsi"/>
          <w:b/>
          <w:u w:val="single"/>
        </w:rPr>
        <w:t>Contact</w:t>
      </w:r>
      <w:r w:rsidRPr="00B07148">
        <w:rPr>
          <w:rFonts w:cstheme="minorHAnsi"/>
          <w:bCs/>
        </w:rPr>
        <w:t xml:space="preserve">:  </w:t>
      </w:r>
      <w:r w:rsidR="008B2660" w:rsidRPr="00B07148">
        <w:rPr>
          <w:rFonts w:cstheme="minorHAnsi"/>
          <w:bCs/>
          <w:color w:val="444444"/>
        </w:rPr>
        <w:t>Emily Melcher, MLS, PMP, ICP-APO.  Division Administrator, Division of Hospital Medicine, University of Minnesota Medical School.  612.626.5374</w:t>
      </w:r>
      <w:r w:rsidR="008B2660" w:rsidRPr="00B07148">
        <w:rPr>
          <w:rFonts w:cstheme="minorHAnsi"/>
          <w:color w:val="444444"/>
        </w:rPr>
        <w:t xml:space="preserve"> | </w:t>
      </w:r>
      <w:hyperlink r:id="rId10" w:tgtFrame="_blank" w:history="1">
        <w:r w:rsidR="008B2660" w:rsidRPr="00B07148">
          <w:rPr>
            <w:rStyle w:val="Hyperlink"/>
            <w:rFonts w:cstheme="minorHAnsi"/>
            <w:color w:val="1155CC"/>
          </w:rPr>
          <w:t>emelcher@umn.edu</w:t>
        </w:r>
      </w:hyperlink>
      <w:r w:rsidR="008B2660" w:rsidRPr="00B07148">
        <w:rPr>
          <w:rFonts w:cstheme="minorHAnsi"/>
          <w:color w:val="444444"/>
        </w:rPr>
        <w:t> | </w:t>
      </w:r>
      <w:hyperlink r:id="rId11" w:tgtFrame="_blank" w:history="1">
        <w:r w:rsidR="008B2660" w:rsidRPr="00B07148">
          <w:rPr>
            <w:rStyle w:val="Hyperlink"/>
            <w:rFonts w:cstheme="minorHAnsi"/>
          </w:rPr>
          <w:t>z.umn.edu/</w:t>
        </w:r>
        <w:proofErr w:type="spellStart"/>
        <w:r w:rsidR="008B2660" w:rsidRPr="00B07148">
          <w:rPr>
            <w:rStyle w:val="Hyperlink"/>
            <w:rFonts w:cstheme="minorHAnsi"/>
          </w:rPr>
          <w:t>dhm</w:t>
        </w:r>
        <w:proofErr w:type="spellEnd"/>
      </w:hyperlink>
    </w:p>
    <w:p w14:paraId="4418D417" w14:textId="2CB96C04" w:rsidR="00D53E23" w:rsidRPr="00D53E23" w:rsidRDefault="00D53E23" w:rsidP="00D53E23">
      <w:pPr>
        <w:ind w:left="-540" w:right="-180"/>
        <w:rPr>
          <w:bCs/>
        </w:rPr>
      </w:pPr>
      <w:r w:rsidRPr="00D53E23">
        <w:rPr>
          <w:bCs/>
        </w:rPr>
        <w:t xml:space="preserve">  </w:t>
      </w:r>
    </w:p>
    <w:p w14:paraId="104F1634" w14:textId="63A7B23B" w:rsidR="003D3F2F" w:rsidRPr="002E7CB1" w:rsidRDefault="000B2A49" w:rsidP="002E7CB1">
      <w:pPr>
        <w:spacing w:line="360" w:lineRule="auto"/>
        <w:ind w:left="-540" w:right="-180"/>
        <w:rPr>
          <w:sz w:val="28"/>
          <w:szCs w:val="28"/>
        </w:rPr>
      </w:pPr>
      <w:r w:rsidRPr="002E7CB1">
        <w:rPr>
          <w:b/>
          <w:sz w:val="28"/>
          <w:szCs w:val="28"/>
          <w:u w:val="single"/>
        </w:rPr>
        <w:t>Past Employment and Leadership Positions</w:t>
      </w:r>
    </w:p>
    <w:p w14:paraId="1419FA04" w14:textId="77777777" w:rsidR="00EC1313" w:rsidRDefault="00851767" w:rsidP="00A076C3">
      <w:pPr>
        <w:pStyle w:val="ListParagraph"/>
        <w:numPr>
          <w:ilvl w:val="0"/>
          <w:numId w:val="7"/>
        </w:numPr>
        <w:ind w:left="-540" w:right="-180"/>
      </w:pPr>
      <w:r w:rsidRPr="008B620C">
        <w:rPr>
          <w:b/>
        </w:rPr>
        <w:t xml:space="preserve">Assistant Professor of Clinical Medicine &amp; residency teaching physician </w:t>
      </w:r>
      <w:r>
        <w:t>for</w:t>
      </w:r>
      <w:r w:rsidR="00EC1313">
        <w:t xml:space="preserve"> </w:t>
      </w:r>
      <w:r>
        <w:t>Internal Medicine residents</w:t>
      </w:r>
      <w:r w:rsidR="00EC1313">
        <w:t xml:space="preserve">, </w:t>
      </w:r>
      <w:r>
        <w:t>Division of General Internal Medicine, University of Minnesota Medical School</w:t>
      </w:r>
      <w:r w:rsidR="00453ED6">
        <w:t xml:space="preserve"> </w:t>
      </w:r>
      <w:r>
        <w:t>July 1993</w:t>
      </w:r>
      <w:r w:rsidR="00392DAA">
        <w:t xml:space="preserve"> - </w:t>
      </w:r>
      <w:r w:rsidR="00EC1313">
        <w:t>~September 1999.  Practice locations @ Community University Health Care Clinic &amp; University of Minnesota Hospitals and Clinics – both in Minneapolis, MN</w:t>
      </w:r>
    </w:p>
    <w:p w14:paraId="6F9FC746" w14:textId="0EA3A2B1" w:rsidR="000E4F27" w:rsidRDefault="00EC1313" w:rsidP="000E4F27">
      <w:pPr>
        <w:pStyle w:val="ListParagraph"/>
        <w:numPr>
          <w:ilvl w:val="0"/>
          <w:numId w:val="7"/>
        </w:numPr>
        <w:ind w:left="-540" w:right="-180"/>
      </w:pPr>
      <w:r w:rsidRPr="0036471B">
        <w:rPr>
          <w:b/>
        </w:rPr>
        <w:t xml:space="preserve">Staff physician and attending </w:t>
      </w:r>
      <w:r w:rsidR="00205B74" w:rsidRPr="0036471B">
        <w:rPr>
          <w:b/>
        </w:rPr>
        <w:t xml:space="preserve">and </w:t>
      </w:r>
      <w:r w:rsidRPr="0036471B">
        <w:rPr>
          <w:b/>
        </w:rPr>
        <w:t>teaching physician</w:t>
      </w:r>
      <w:r>
        <w:t xml:space="preserve"> for Emergency Medicine Residents</w:t>
      </w:r>
      <w:r w:rsidR="0036471B">
        <w:t xml:space="preserve"> and medical students</w:t>
      </w:r>
      <w:r>
        <w:t>, Emergency Medicine Department and Residency Program, Regions Hospital, Level 1 Trauma Center, St. Paul, MN, September 1990</w:t>
      </w:r>
      <w:r w:rsidR="00392DAA">
        <w:t xml:space="preserve"> - </w:t>
      </w:r>
      <w:r>
        <w:t>July 200</w:t>
      </w:r>
      <w:r w:rsidR="006021A1">
        <w:t>1</w:t>
      </w:r>
    </w:p>
    <w:p w14:paraId="6EF838F1" w14:textId="77777777" w:rsidR="000E4F27" w:rsidRDefault="002B77C1" w:rsidP="000E4F27">
      <w:pPr>
        <w:pStyle w:val="ListParagraph"/>
        <w:numPr>
          <w:ilvl w:val="0"/>
          <w:numId w:val="7"/>
        </w:numPr>
        <w:ind w:left="-540" w:right="-180"/>
      </w:pPr>
      <w:r w:rsidRPr="000E4F27">
        <w:rPr>
          <w:b/>
        </w:rPr>
        <w:t>Clinic physician and hospitalist,</w:t>
      </w:r>
      <w:r>
        <w:t xml:space="preserve"> Allina Health System, St. Francis Regional Medical Center, Shakopee, MN and Abbott Northwestern Hospital, Minneapolis, MN.  10/1998</w:t>
      </w:r>
      <w:r w:rsidR="00392DAA">
        <w:t xml:space="preserve"> - </w:t>
      </w:r>
      <w:r w:rsidR="006021A1">
        <w:t>12</w:t>
      </w:r>
      <w:r>
        <w:t>/2018</w:t>
      </w:r>
    </w:p>
    <w:p w14:paraId="52E27909" w14:textId="378E73AB" w:rsidR="002560DA" w:rsidRPr="000E4F27" w:rsidRDefault="002560DA" w:rsidP="000E4F27">
      <w:pPr>
        <w:pStyle w:val="ListParagraph"/>
        <w:numPr>
          <w:ilvl w:val="0"/>
          <w:numId w:val="7"/>
        </w:numPr>
        <w:ind w:left="-540" w:right="-180"/>
      </w:pPr>
      <w:r w:rsidRPr="000E4F27">
        <w:rPr>
          <w:b/>
        </w:rPr>
        <w:t>Staff physician, Emergency Medicine</w:t>
      </w:r>
      <w:r>
        <w:t xml:space="preserve"> in various emergency rooms throughout Minnesota including Minneapolis (Abbott Northwestern Hospital), St. Paul (Regions Hospital), Shakopee (St. Francis Regional Medical Center), Little Falls, Red Wing, Virginia, Arlington and Willmar.  Variable dates of employment July 1990</w:t>
      </w:r>
      <w:r w:rsidR="00392DAA">
        <w:t xml:space="preserve"> - </w:t>
      </w:r>
      <w:r>
        <w:t>July 2001</w:t>
      </w:r>
    </w:p>
    <w:p w14:paraId="554A2137" w14:textId="21EFA893" w:rsidR="009657D0" w:rsidRDefault="002560DA" w:rsidP="009657D0">
      <w:pPr>
        <w:pStyle w:val="ListParagraph"/>
        <w:numPr>
          <w:ilvl w:val="0"/>
          <w:numId w:val="9"/>
        </w:numPr>
        <w:ind w:left="-540" w:right="-180"/>
      </w:pPr>
      <w:r w:rsidRPr="009657D0">
        <w:rPr>
          <w:b/>
        </w:rPr>
        <w:t>Hospitalist</w:t>
      </w:r>
      <w:r w:rsidR="00F837EE">
        <w:rPr>
          <w:b/>
        </w:rPr>
        <w:t xml:space="preserve"> </w:t>
      </w:r>
      <w:r w:rsidR="00F837EE" w:rsidRPr="0028573F">
        <w:rPr>
          <w:bCs/>
        </w:rPr>
        <w:t>@</w:t>
      </w:r>
      <w:r w:rsidR="00F837EE">
        <w:rPr>
          <w:b/>
        </w:rPr>
        <w:t xml:space="preserve"> </w:t>
      </w:r>
      <w:r w:rsidR="00F837EE">
        <w:t xml:space="preserve">other various locations </w:t>
      </w:r>
      <w:r w:rsidR="000E4F27">
        <w:t>and v</w:t>
      </w:r>
      <w:r>
        <w:t>arious coverage dates</w:t>
      </w:r>
      <w:r w:rsidR="00F837EE">
        <w:t xml:space="preserve"> </w:t>
      </w:r>
      <w:r w:rsidR="000E4F27">
        <w:t xml:space="preserve">for </w:t>
      </w:r>
      <w:r w:rsidR="00F837EE">
        <w:t>casual and per diem positions --- including Bar Harbor, ME; Winona, MN; Buffalo, MN.</w:t>
      </w:r>
    </w:p>
    <w:p w14:paraId="756DC0C9" w14:textId="77777777" w:rsidR="00D53E23" w:rsidRDefault="009657D0" w:rsidP="00D53E23">
      <w:pPr>
        <w:pStyle w:val="ListParagraph"/>
        <w:numPr>
          <w:ilvl w:val="0"/>
          <w:numId w:val="9"/>
        </w:numPr>
        <w:ind w:left="-540" w:right="-180"/>
      </w:pPr>
      <w:r w:rsidRPr="009657D0">
        <w:rPr>
          <w:b/>
        </w:rPr>
        <w:t>Hospitalist / Nocturnist</w:t>
      </w:r>
      <w:r w:rsidRPr="002B77C1">
        <w:t xml:space="preserve"> @ North Memorial Medical Center, Robbinsdale, MN,</w:t>
      </w:r>
      <w:r>
        <w:t xml:space="preserve"> </w:t>
      </w:r>
      <w:r w:rsidRPr="002B77C1">
        <w:t xml:space="preserve">employed </w:t>
      </w:r>
      <w:r>
        <w:t xml:space="preserve">full time </w:t>
      </w:r>
      <w:r w:rsidRPr="002B77C1">
        <w:t>through “</w:t>
      </w:r>
      <w:r>
        <w:t>Voyage Healthcare</w:t>
      </w:r>
      <w:r w:rsidRPr="002B77C1">
        <w:t>” (a private entity)</w:t>
      </w:r>
      <w:r>
        <w:t xml:space="preserve"> </w:t>
      </w:r>
      <w:r w:rsidRPr="002B77C1">
        <w:t xml:space="preserve">2/1/2013 </w:t>
      </w:r>
      <w:r>
        <w:t>–</w:t>
      </w:r>
      <w:r w:rsidRPr="002B77C1">
        <w:t xml:space="preserve"> </w:t>
      </w:r>
      <w:r>
        <w:t xml:space="preserve">1/5/2021.  </w:t>
      </w:r>
      <w:r w:rsidR="0054367A">
        <w:t>Note:  h</w:t>
      </w:r>
      <w:r>
        <w:t>ospitalist contract was terminated for the whole group and therefore all providers were required to leave this position in good standing</w:t>
      </w:r>
      <w:r w:rsidR="006021A1">
        <w:t xml:space="preserve"> on 1/5/2021.</w:t>
      </w:r>
    </w:p>
    <w:p w14:paraId="56E9E60C" w14:textId="77777777" w:rsidR="00D53E23" w:rsidRPr="00D53E23" w:rsidRDefault="00D53E23" w:rsidP="00D53E23">
      <w:pPr>
        <w:ind w:left="-900" w:right="-180"/>
      </w:pPr>
    </w:p>
    <w:p w14:paraId="231C7317" w14:textId="77777777" w:rsidR="00D53E23" w:rsidRPr="00D53E23" w:rsidRDefault="00D53E23" w:rsidP="00D53E23">
      <w:pPr>
        <w:ind w:left="-900" w:right="-180"/>
      </w:pPr>
    </w:p>
    <w:p w14:paraId="353B53C0" w14:textId="77777777" w:rsidR="00D53E23" w:rsidRPr="00D53E23" w:rsidRDefault="00D53E23" w:rsidP="00D53E23">
      <w:pPr>
        <w:ind w:left="-900" w:right="-180"/>
      </w:pPr>
    </w:p>
    <w:p w14:paraId="29531C13" w14:textId="77777777" w:rsidR="00D53E23" w:rsidRPr="00D53E23" w:rsidRDefault="00D53E23" w:rsidP="00D53E23">
      <w:pPr>
        <w:ind w:left="-900" w:right="-180"/>
      </w:pPr>
    </w:p>
    <w:p w14:paraId="1A5DC9F5" w14:textId="77777777" w:rsidR="00D53E23" w:rsidRDefault="00D53E23" w:rsidP="00D53E23">
      <w:pPr>
        <w:ind w:left="-900" w:right="-180"/>
        <w:rPr>
          <w:b/>
          <w:sz w:val="28"/>
          <w:szCs w:val="28"/>
          <w:u w:val="single"/>
        </w:rPr>
      </w:pPr>
    </w:p>
    <w:p w14:paraId="3AB3E966" w14:textId="77777777" w:rsidR="00D53E23" w:rsidRDefault="00D53E23" w:rsidP="00D53E23">
      <w:pPr>
        <w:ind w:left="-900" w:right="-180"/>
        <w:rPr>
          <w:b/>
          <w:sz w:val="28"/>
          <w:szCs w:val="28"/>
          <w:u w:val="single"/>
        </w:rPr>
      </w:pPr>
    </w:p>
    <w:p w14:paraId="5CC6D0B2" w14:textId="1B197540" w:rsidR="00D53E23" w:rsidRPr="00D53E23" w:rsidRDefault="00D53E23" w:rsidP="00D53E23">
      <w:pPr>
        <w:ind w:left="-900" w:right="-180" w:firstLine="360"/>
      </w:pPr>
      <w:r w:rsidRPr="00D53E23">
        <w:rPr>
          <w:b/>
          <w:sz w:val="28"/>
          <w:szCs w:val="28"/>
          <w:u w:val="single"/>
        </w:rPr>
        <w:lastRenderedPageBreak/>
        <w:t>Past Employment and Leadership Positions</w:t>
      </w:r>
      <w:r>
        <w:rPr>
          <w:b/>
          <w:sz w:val="28"/>
          <w:szCs w:val="28"/>
          <w:u w:val="single"/>
        </w:rPr>
        <w:t xml:space="preserve"> continued</w:t>
      </w:r>
    </w:p>
    <w:p w14:paraId="1D0BFBF4" w14:textId="77777777" w:rsidR="00D53E23" w:rsidRPr="00D53E23" w:rsidRDefault="00D53E23" w:rsidP="00D53E23">
      <w:pPr>
        <w:ind w:left="-900" w:right="-180"/>
      </w:pPr>
    </w:p>
    <w:p w14:paraId="21ADAB53" w14:textId="7816B264" w:rsidR="00462244" w:rsidRDefault="00462244" w:rsidP="00462244">
      <w:pPr>
        <w:pStyle w:val="ListParagraph"/>
        <w:numPr>
          <w:ilvl w:val="0"/>
          <w:numId w:val="9"/>
        </w:numPr>
        <w:ind w:left="-540" w:right="-180"/>
      </w:pPr>
      <w:r w:rsidRPr="00462244">
        <w:rPr>
          <w:b/>
        </w:rPr>
        <w:t>Hospitalist / Nocturnist</w:t>
      </w:r>
      <w:r w:rsidRPr="002B77C1">
        <w:t xml:space="preserve"> @</w:t>
      </w:r>
      <w:r>
        <w:t xml:space="preserve"> Pen Bay Medical Center</w:t>
      </w:r>
      <w:r w:rsidR="00D53E23">
        <w:t xml:space="preserve"> (PBMC)</w:t>
      </w:r>
      <w:r>
        <w:t>, 6 Glen Cove Dr., Rockport, Maine 04856.  (207)-301-5882 &amp; Waldo County General Hospital</w:t>
      </w:r>
      <w:r w:rsidR="00D53E23">
        <w:t xml:space="preserve"> (WCGH)</w:t>
      </w:r>
      <w:r>
        <w:t>, 118 Northport Ave., Belfast, Maine 04915.  (207)-505-4547, ~ July 2019(PBMC) and ~ Jan 2021(</w:t>
      </w:r>
      <w:r w:rsidR="00E072EF">
        <w:t>WCGH)</w:t>
      </w:r>
      <w:r>
        <w:t xml:space="preserve"> through 12/31/2021.  After I resigned in good standing from these 2 Maine Health locations</w:t>
      </w:r>
      <w:r w:rsidR="006021A1">
        <w:t xml:space="preserve"> (12/2021)</w:t>
      </w:r>
      <w:r>
        <w:t>, I took a full</w:t>
      </w:r>
      <w:r w:rsidR="008409FE">
        <w:t>-</w:t>
      </w:r>
      <w:r>
        <w:t>time position at Maine Health in Portland (Maine Medical Center</w:t>
      </w:r>
      <w:r w:rsidR="0036471B">
        <w:t>)</w:t>
      </w:r>
      <w:r w:rsidR="00D53E23">
        <w:t xml:space="preserve"> as </w:t>
      </w:r>
      <w:r w:rsidR="008409FE">
        <w:t xml:space="preserve">a </w:t>
      </w:r>
      <w:r w:rsidR="00D53E23">
        <w:t>teaching position with Internal and Family Medicine Residency programs</w:t>
      </w:r>
      <w:r w:rsidR="00E072EF">
        <w:t xml:space="preserve"> until 5/</w:t>
      </w:r>
      <w:r w:rsidR="000E4F27">
        <w:t>23</w:t>
      </w:r>
      <w:r w:rsidR="00E072EF">
        <w:t xml:space="preserve">/2022, </w:t>
      </w:r>
      <w:r w:rsidR="006021A1">
        <w:t xml:space="preserve">for </w:t>
      </w:r>
      <w:r w:rsidR="00E072EF">
        <w:t>my planned transition to the University of Minnesota</w:t>
      </w:r>
      <w:r w:rsidR="009D2677">
        <w:t xml:space="preserve"> faculty position</w:t>
      </w:r>
      <w:r w:rsidR="000E4F27">
        <w:t xml:space="preserve"> commencing 5/31/2022.</w:t>
      </w:r>
    </w:p>
    <w:p w14:paraId="08CAC711" w14:textId="4EB014C3" w:rsidR="00541C9E" w:rsidRDefault="0054367A" w:rsidP="00541C9E">
      <w:pPr>
        <w:pStyle w:val="ListParagraph"/>
        <w:numPr>
          <w:ilvl w:val="0"/>
          <w:numId w:val="9"/>
        </w:numPr>
        <w:ind w:left="-540" w:right="-180"/>
      </w:pPr>
      <w:r w:rsidRPr="009657D0">
        <w:rPr>
          <w:b/>
        </w:rPr>
        <w:t>Hospitalist / Nocturnist</w:t>
      </w:r>
      <w:r w:rsidRPr="002B77C1">
        <w:t xml:space="preserve"> @</w:t>
      </w:r>
      <w:r>
        <w:t xml:space="preserve"> Ridgeview Medical Center, Waconia, MN</w:t>
      </w:r>
      <w:r w:rsidR="009D2677">
        <w:t xml:space="preserve"> (casual/per diem)</w:t>
      </w:r>
      <w:r w:rsidR="00386155">
        <w:t xml:space="preserve">, </w:t>
      </w:r>
      <w:r w:rsidR="0074508E">
        <w:t>4/3/2021</w:t>
      </w:r>
      <w:r w:rsidR="00386155">
        <w:t xml:space="preserve"> – </w:t>
      </w:r>
      <w:r w:rsidR="000E4F27">
        <w:t xml:space="preserve">~ 5/2022.  Employment ended in good standing when </w:t>
      </w:r>
      <w:r w:rsidR="008409FE">
        <w:t xml:space="preserve">the </w:t>
      </w:r>
      <w:r w:rsidR="000E4F27">
        <w:t xml:space="preserve">position at the University of Minnesota began </w:t>
      </w:r>
      <w:r w:rsidR="008409FE">
        <w:t xml:space="preserve">on </w:t>
      </w:r>
      <w:r w:rsidR="000E4F27">
        <w:t>5/31/2022.</w:t>
      </w:r>
      <w:r w:rsidR="00212D68">
        <w:t xml:space="preserve"> </w:t>
      </w:r>
    </w:p>
    <w:p w14:paraId="1F9D117F" w14:textId="6BB49C28" w:rsidR="009657D0" w:rsidRDefault="00EC1313" w:rsidP="00A076C3">
      <w:pPr>
        <w:pStyle w:val="ListParagraph"/>
        <w:numPr>
          <w:ilvl w:val="0"/>
          <w:numId w:val="25"/>
        </w:numPr>
        <w:ind w:left="-540" w:right="-180"/>
      </w:pPr>
      <w:r w:rsidRPr="009657D0">
        <w:rPr>
          <w:b/>
        </w:rPr>
        <w:t xml:space="preserve">Review Physician and Consultant: </w:t>
      </w:r>
      <w:r>
        <w:t xml:space="preserve">Medical necessity and quality improvement, utilization of services, peer review and </w:t>
      </w:r>
      <w:r w:rsidR="00C8264A">
        <w:t>medical</w:t>
      </w:r>
      <w:r w:rsidR="008409FE">
        <w:t>-</w:t>
      </w:r>
      <w:r w:rsidR="00C8264A">
        <w:t>legal</w:t>
      </w:r>
      <w:r>
        <w:t xml:space="preserve"> consulting</w:t>
      </w:r>
      <w:r w:rsidR="003B78B8">
        <w:t xml:space="preserve"> (for both defense and plaintiff)</w:t>
      </w:r>
    </w:p>
    <w:p w14:paraId="67B4EB9C" w14:textId="77777777" w:rsidR="00EC1313" w:rsidRDefault="00EC1313" w:rsidP="009657D0">
      <w:pPr>
        <w:pStyle w:val="ListParagraph"/>
        <w:numPr>
          <w:ilvl w:val="0"/>
          <w:numId w:val="26"/>
        </w:numPr>
        <w:ind w:right="-180"/>
      </w:pPr>
      <w:r>
        <w:t>United Healthcare</w:t>
      </w:r>
      <w:r w:rsidR="00C8264A">
        <w:t xml:space="preserve"> Corporation</w:t>
      </w:r>
      <w:r>
        <w:t xml:space="preserve"> 9/1993 - 12/2009</w:t>
      </w:r>
    </w:p>
    <w:p w14:paraId="22BF9B89" w14:textId="77777777" w:rsidR="00EC1313" w:rsidRDefault="00EC1313" w:rsidP="009657D0">
      <w:pPr>
        <w:pStyle w:val="ListParagraph"/>
        <w:numPr>
          <w:ilvl w:val="0"/>
          <w:numId w:val="26"/>
        </w:numPr>
        <w:ind w:right="-180"/>
      </w:pPr>
      <w:r>
        <w:t>Sibley Medical Center (Arlington, MN) 2008 - 2011</w:t>
      </w:r>
    </w:p>
    <w:p w14:paraId="2BBEA4C5" w14:textId="77777777" w:rsidR="00EC1313" w:rsidRDefault="00EC1313" w:rsidP="009657D0">
      <w:pPr>
        <w:pStyle w:val="ListParagraph"/>
        <w:numPr>
          <w:ilvl w:val="0"/>
          <w:numId w:val="26"/>
        </w:numPr>
        <w:ind w:right="-180"/>
      </w:pPr>
      <w:r>
        <w:t>Stratis Health</w:t>
      </w:r>
      <w:r w:rsidR="00C8264A">
        <w:t xml:space="preserve">, a </w:t>
      </w:r>
      <w:r>
        <w:t>Medicare Quality Improvement Organization</w:t>
      </w:r>
      <w:r w:rsidR="00C8264A">
        <w:t xml:space="preserve"> </w:t>
      </w:r>
      <w:r>
        <w:t xml:space="preserve">1/2004 - </w:t>
      </w:r>
      <w:r w:rsidR="00C8264A">
        <w:t>6</w:t>
      </w:r>
      <w:r>
        <w:t>/2009</w:t>
      </w:r>
    </w:p>
    <w:p w14:paraId="4BC3F6C7" w14:textId="77777777" w:rsidR="0054367A" w:rsidRDefault="0054367A" w:rsidP="009657D0">
      <w:pPr>
        <w:pStyle w:val="ListParagraph"/>
        <w:numPr>
          <w:ilvl w:val="0"/>
          <w:numId w:val="26"/>
        </w:numPr>
        <w:ind w:right="-180"/>
      </w:pPr>
      <w:r w:rsidRPr="0054367A">
        <w:t>EPIC</w:t>
      </w:r>
      <w:r w:rsidRPr="0054367A">
        <w:sym w:font="Symbol" w:char="F0D4"/>
      </w:r>
      <w:r w:rsidRPr="0054367A">
        <w:t xml:space="preserve"> (EMR)</w:t>
      </w:r>
      <w:r>
        <w:t xml:space="preserve"> Information Medical Records “GO LIVE” consultant ~ 2015</w:t>
      </w:r>
    </w:p>
    <w:p w14:paraId="37DF08A2" w14:textId="77777777" w:rsidR="00982474" w:rsidRDefault="00982474" w:rsidP="00A076C3">
      <w:pPr>
        <w:ind w:left="-540" w:right="-180"/>
      </w:pPr>
    </w:p>
    <w:p w14:paraId="5B9645FC" w14:textId="0DADCC6C" w:rsidR="003D3F2F" w:rsidRPr="002E7CB1" w:rsidRDefault="00982474" w:rsidP="002E7CB1">
      <w:pPr>
        <w:spacing w:line="360" w:lineRule="auto"/>
        <w:ind w:left="-540" w:right="-180"/>
        <w:rPr>
          <w:b/>
          <w:sz w:val="28"/>
          <w:szCs w:val="28"/>
          <w:u w:val="single"/>
        </w:rPr>
      </w:pPr>
      <w:r w:rsidRPr="002E7CB1">
        <w:rPr>
          <w:b/>
          <w:sz w:val="28"/>
          <w:szCs w:val="28"/>
          <w:u w:val="single"/>
        </w:rPr>
        <w:t>Teaching Experience</w:t>
      </w:r>
    </w:p>
    <w:p w14:paraId="7A4C55C1" w14:textId="32A3F3F0" w:rsidR="00982474" w:rsidRDefault="0028573F" w:rsidP="00A076C3">
      <w:pPr>
        <w:pStyle w:val="ListParagraph"/>
        <w:numPr>
          <w:ilvl w:val="0"/>
          <w:numId w:val="15"/>
        </w:numPr>
        <w:ind w:left="-540" w:right="-180"/>
      </w:pPr>
      <w:r w:rsidRPr="0028573F">
        <w:rPr>
          <w:b/>
          <w:bCs/>
        </w:rPr>
        <w:t>Attending and teaching physician</w:t>
      </w:r>
      <w:r w:rsidR="00982474" w:rsidRPr="008B620C">
        <w:rPr>
          <w:b/>
        </w:rPr>
        <w:t>,</w:t>
      </w:r>
      <w:r w:rsidR="00982474">
        <w:t xml:space="preserve"> Hospital Service &amp; Community Clinic Preceptor, Department of Medicine Residency Program, University of Minnesota Hospitals and Clinics, Community University Health Care Clinic 1993</w:t>
      </w:r>
      <w:r w:rsidR="00392DAA">
        <w:t xml:space="preserve"> </w:t>
      </w:r>
      <w:r w:rsidR="00982474">
        <w:t>-</w:t>
      </w:r>
      <w:r w:rsidR="00392DAA">
        <w:t xml:space="preserve"> </w:t>
      </w:r>
      <w:r w:rsidR="00982474">
        <w:t xml:space="preserve">2006 </w:t>
      </w:r>
    </w:p>
    <w:p w14:paraId="5D82BA36" w14:textId="77777777" w:rsidR="004B4B27" w:rsidRDefault="00982474" w:rsidP="004B4B27">
      <w:pPr>
        <w:pStyle w:val="ListParagraph"/>
        <w:numPr>
          <w:ilvl w:val="0"/>
          <w:numId w:val="15"/>
        </w:numPr>
        <w:ind w:left="-540" w:right="-180"/>
      </w:pPr>
      <w:r w:rsidRPr="008B620C">
        <w:rPr>
          <w:b/>
        </w:rPr>
        <w:t>Hospitalist and Community Clinic Preceptorships</w:t>
      </w:r>
      <w:r>
        <w:t xml:space="preserve"> for various Physician Assistant &amp; Nurse Practitioner Programs including St. Catherine’s, Bethel and Augsburg Universities (all in Minneapolis / St. Paul, MN), ~ 1998</w:t>
      </w:r>
      <w:r w:rsidR="00392DAA">
        <w:t xml:space="preserve"> </w:t>
      </w:r>
      <w:r w:rsidR="004B4B27">
        <w:t>–</w:t>
      </w:r>
      <w:r w:rsidR="00392DAA">
        <w:t xml:space="preserve"> </w:t>
      </w:r>
      <w:r w:rsidR="00386155">
        <w:t>2019</w:t>
      </w:r>
    </w:p>
    <w:p w14:paraId="143F4B52" w14:textId="07235EBB" w:rsidR="00D53E23" w:rsidRDefault="0028573F" w:rsidP="00D53E23">
      <w:pPr>
        <w:pStyle w:val="ListParagraph"/>
        <w:numPr>
          <w:ilvl w:val="0"/>
          <w:numId w:val="15"/>
        </w:numPr>
        <w:ind w:left="-540" w:right="-180"/>
      </w:pPr>
      <w:r w:rsidRPr="0028573F">
        <w:rPr>
          <w:b/>
          <w:bCs/>
        </w:rPr>
        <w:t>Attending and teaching physician</w:t>
      </w:r>
      <w:r>
        <w:t xml:space="preserve"> / </w:t>
      </w:r>
      <w:r w:rsidR="004B4B27" w:rsidRPr="004B4B27">
        <w:rPr>
          <w:b/>
        </w:rPr>
        <w:t>Hospitalist / Nocturnist</w:t>
      </w:r>
      <w:r w:rsidR="004B4B27">
        <w:rPr>
          <w:b/>
        </w:rPr>
        <w:t xml:space="preserve">, </w:t>
      </w:r>
      <w:r w:rsidR="004B4B27">
        <w:t>“MaineHealth”, at Maine Medical Center in Portland, Maine --- attending</w:t>
      </w:r>
      <w:r w:rsidR="00205B74">
        <w:t>/</w:t>
      </w:r>
      <w:r w:rsidR="004B4B27">
        <w:t>teaching physician for Internal Medicine and Family Practice residents</w:t>
      </w:r>
      <w:r w:rsidR="00F7532B">
        <w:t xml:space="preserve"> April 23,2021 – </w:t>
      </w:r>
      <w:r w:rsidR="00D53E23">
        <w:t>May 23, 2022.</w:t>
      </w:r>
    </w:p>
    <w:p w14:paraId="0CA2A4BE" w14:textId="5F215C2F" w:rsidR="00196FEB" w:rsidRPr="0028573F" w:rsidRDefault="00196FEB" w:rsidP="00196FEB">
      <w:pPr>
        <w:pStyle w:val="ListParagraph"/>
        <w:numPr>
          <w:ilvl w:val="0"/>
          <w:numId w:val="15"/>
        </w:numPr>
        <w:ind w:left="-540" w:right="-180"/>
      </w:pPr>
      <w:r w:rsidRPr="0028573F">
        <w:rPr>
          <w:b/>
          <w:bCs/>
        </w:rPr>
        <w:t>Attending and teaching physician</w:t>
      </w:r>
      <w:r>
        <w:t xml:space="preserve"> for Internal Medicine residents and medical students.  Assistant Professor, </w:t>
      </w:r>
      <w:r w:rsidRPr="0028573F">
        <w:rPr>
          <w:bCs/>
        </w:rPr>
        <w:t xml:space="preserve">Clinician Track in the Department of Medicine, University of Minnesota Medical School.  Division of Hospital Medicine.  </w:t>
      </w:r>
      <w:r>
        <w:t>5/31/2022 – present.</w:t>
      </w:r>
    </w:p>
    <w:p w14:paraId="42DD6C85" w14:textId="77777777" w:rsidR="00982474" w:rsidRDefault="00982474" w:rsidP="00A076C3">
      <w:pPr>
        <w:ind w:left="-540" w:right="-180"/>
      </w:pPr>
    </w:p>
    <w:p w14:paraId="439908F3" w14:textId="77777777" w:rsidR="00982474" w:rsidRPr="002E7CB1" w:rsidRDefault="00982474" w:rsidP="002E7CB1">
      <w:pPr>
        <w:spacing w:line="360" w:lineRule="auto"/>
        <w:ind w:left="-540" w:right="-180"/>
        <w:rPr>
          <w:b/>
          <w:sz w:val="28"/>
          <w:szCs w:val="28"/>
          <w:u w:val="single"/>
        </w:rPr>
      </w:pPr>
      <w:r w:rsidRPr="002E7CB1">
        <w:rPr>
          <w:b/>
          <w:sz w:val="28"/>
          <w:szCs w:val="28"/>
          <w:u w:val="single"/>
        </w:rPr>
        <w:t>Administrative Experience</w:t>
      </w:r>
    </w:p>
    <w:p w14:paraId="60F93BED" w14:textId="77777777" w:rsidR="00982474" w:rsidRDefault="00982474" w:rsidP="00A076C3">
      <w:pPr>
        <w:pStyle w:val="ListParagraph"/>
        <w:numPr>
          <w:ilvl w:val="0"/>
          <w:numId w:val="16"/>
        </w:numPr>
        <w:ind w:left="-540" w:right="-180"/>
      </w:pPr>
      <w:r w:rsidRPr="008B620C">
        <w:rPr>
          <w:b/>
        </w:rPr>
        <w:t>Director, Outpatient Medicine Clinics,</w:t>
      </w:r>
      <w:r>
        <w:t xml:space="preserve"> University of Minnesota Hospitals and Clinics, January 1995 </w:t>
      </w:r>
      <w:r w:rsidR="00F37F5D">
        <w:t>-</w:t>
      </w:r>
      <w:r>
        <w:t xml:space="preserve"> July 1997</w:t>
      </w:r>
    </w:p>
    <w:p w14:paraId="547CD148" w14:textId="77777777" w:rsidR="00B022CF" w:rsidRDefault="00B022CF" w:rsidP="00A076C3">
      <w:pPr>
        <w:pStyle w:val="ListParagraph"/>
        <w:numPr>
          <w:ilvl w:val="0"/>
          <w:numId w:val="16"/>
        </w:numPr>
        <w:ind w:left="-540" w:right="-180"/>
      </w:pPr>
      <w:r w:rsidRPr="008B620C">
        <w:rPr>
          <w:b/>
        </w:rPr>
        <w:t>Administrative Lead Physician</w:t>
      </w:r>
      <w:r>
        <w:t>, Allina Medical Clinic Shakopee ( ~ 20 providers ) April 2008</w:t>
      </w:r>
      <w:r w:rsidR="00392DAA">
        <w:t xml:space="preserve"> - </w:t>
      </w:r>
      <w:r>
        <w:t>July 2012 (Coexistent with patient care activities)</w:t>
      </w:r>
    </w:p>
    <w:p w14:paraId="53759D5C" w14:textId="77777777" w:rsidR="00B022CF" w:rsidRDefault="00B022CF" w:rsidP="00A076C3">
      <w:pPr>
        <w:pStyle w:val="ListParagraph"/>
        <w:numPr>
          <w:ilvl w:val="0"/>
          <w:numId w:val="16"/>
        </w:numPr>
        <w:ind w:left="-540" w:right="-180"/>
      </w:pPr>
      <w:r w:rsidRPr="008B620C">
        <w:rPr>
          <w:b/>
        </w:rPr>
        <w:t>Committee member</w:t>
      </w:r>
      <w:r>
        <w:t xml:space="preserve"> Allina-Wide Quality Review Committee for outpatient services: 12/2010</w:t>
      </w:r>
      <w:r w:rsidR="00392DAA">
        <w:t xml:space="preserve"> - </w:t>
      </w:r>
      <w:r>
        <w:t>1/2012</w:t>
      </w:r>
    </w:p>
    <w:p w14:paraId="4F32485B" w14:textId="5ADFB761" w:rsidR="004A444C" w:rsidRDefault="00B022CF" w:rsidP="004A444C">
      <w:pPr>
        <w:pStyle w:val="ListParagraph"/>
        <w:numPr>
          <w:ilvl w:val="0"/>
          <w:numId w:val="16"/>
        </w:numPr>
        <w:ind w:left="-540" w:right="-180"/>
      </w:pPr>
      <w:r w:rsidRPr="008B620C">
        <w:rPr>
          <w:b/>
        </w:rPr>
        <w:t>Committee Chair</w:t>
      </w:r>
      <w:r w:rsidR="00C8264A" w:rsidRPr="008B620C">
        <w:rPr>
          <w:b/>
        </w:rPr>
        <w:t>, EPIC</w:t>
      </w:r>
      <w:r w:rsidR="00C8264A" w:rsidRPr="008B620C">
        <w:rPr>
          <w:b/>
        </w:rPr>
        <w:sym w:font="Symbol" w:char="F0D4"/>
      </w:r>
      <w:r w:rsidR="00C8264A">
        <w:t xml:space="preserve"> (EMR)</w:t>
      </w:r>
      <w:r>
        <w:t xml:space="preserve"> Information Systems and Medical Records Committee: St. Francis </w:t>
      </w:r>
      <w:r w:rsidR="00C8264A">
        <w:t>Regional Medical Center</w:t>
      </w:r>
      <w:r>
        <w:t xml:space="preserve"> 8/2009</w:t>
      </w:r>
      <w:r w:rsidR="00392DAA">
        <w:t xml:space="preserve"> - </w:t>
      </w:r>
      <w:r>
        <w:t>1/2012</w:t>
      </w:r>
    </w:p>
    <w:p w14:paraId="6392424E" w14:textId="060896AC" w:rsidR="002415C9" w:rsidRPr="002415C9" w:rsidRDefault="005708A6" w:rsidP="00515315">
      <w:pPr>
        <w:pStyle w:val="ListParagraph"/>
        <w:numPr>
          <w:ilvl w:val="0"/>
          <w:numId w:val="16"/>
        </w:numPr>
        <w:spacing w:line="360" w:lineRule="auto"/>
        <w:ind w:left="-540" w:right="-180"/>
      </w:pPr>
      <w:r w:rsidRPr="002415C9">
        <w:rPr>
          <w:b/>
        </w:rPr>
        <w:t xml:space="preserve">Committee member, Clinical Case Review Committee (UMP physicians) at </w:t>
      </w:r>
      <w:r w:rsidR="008409FE" w:rsidRPr="002415C9">
        <w:rPr>
          <w:b/>
        </w:rPr>
        <w:t xml:space="preserve">the </w:t>
      </w:r>
      <w:r w:rsidRPr="002415C9">
        <w:rPr>
          <w:b/>
        </w:rPr>
        <w:t>University of Minnesota Medical Center.</w:t>
      </w:r>
      <w:r w:rsidRPr="002415C9">
        <w:rPr>
          <w:bCs/>
        </w:rPr>
        <w:t xml:space="preserve">  Monthly case reviews for discussion on risk assessment and a lively discussion with practice’s attorneys on what are the next steps to manage a</w:t>
      </w:r>
      <w:r w:rsidR="002415C9">
        <w:rPr>
          <w:bCs/>
        </w:rPr>
        <w:t xml:space="preserve">n adverse event, a difficult clinical </w:t>
      </w:r>
      <w:r w:rsidRPr="002415C9">
        <w:rPr>
          <w:bCs/>
        </w:rPr>
        <w:t xml:space="preserve">situation, </w:t>
      </w:r>
      <w:r w:rsidR="002415C9">
        <w:rPr>
          <w:bCs/>
        </w:rPr>
        <w:t xml:space="preserve">possible </w:t>
      </w:r>
      <w:r w:rsidR="0036471B">
        <w:rPr>
          <w:bCs/>
        </w:rPr>
        <w:t xml:space="preserve">breaches in the </w:t>
      </w:r>
      <w:r w:rsidR="002415C9">
        <w:rPr>
          <w:bCs/>
        </w:rPr>
        <w:t xml:space="preserve">standard of care.  </w:t>
      </w:r>
      <w:r w:rsidR="00A0167E" w:rsidRPr="002415C9">
        <w:rPr>
          <w:bCs/>
        </w:rPr>
        <w:t>3/2023 ---&gt; present.</w:t>
      </w:r>
    </w:p>
    <w:p w14:paraId="6F37015B" w14:textId="7D06A5BD" w:rsidR="008409FE" w:rsidRDefault="008409FE" w:rsidP="002415C9">
      <w:pPr>
        <w:spacing w:line="360" w:lineRule="auto"/>
        <w:ind w:left="-540" w:right="-180"/>
      </w:pPr>
      <w:r w:rsidRPr="002415C9">
        <w:rPr>
          <w:b/>
          <w:sz w:val="28"/>
          <w:szCs w:val="28"/>
          <w:u w:val="single"/>
        </w:rPr>
        <w:lastRenderedPageBreak/>
        <w:t>Education</w:t>
      </w:r>
    </w:p>
    <w:p w14:paraId="5DB117C4" w14:textId="7E3FC35F" w:rsidR="00851767" w:rsidRDefault="00851767" w:rsidP="00A076C3">
      <w:pPr>
        <w:pStyle w:val="ListParagraph"/>
        <w:numPr>
          <w:ilvl w:val="0"/>
          <w:numId w:val="9"/>
        </w:numPr>
        <w:ind w:left="-540" w:right="-180"/>
      </w:pPr>
      <w:r>
        <w:t>North Dakota State University, B.S. with honors, Chemistry</w:t>
      </w:r>
      <w:r w:rsidR="00417E67">
        <w:t xml:space="preserve">, </w:t>
      </w:r>
      <w:r>
        <w:t xml:space="preserve">September 1979 </w:t>
      </w:r>
      <w:r w:rsidR="00F37F5D">
        <w:t>-</w:t>
      </w:r>
      <w:r>
        <w:t xml:space="preserve"> June 1984</w:t>
      </w:r>
    </w:p>
    <w:p w14:paraId="6DE994A4" w14:textId="67F55E39" w:rsidR="00982474" w:rsidRDefault="00851767" w:rsidP="00A076C3">
      <w:pPr>
        <w:pStyle w:val="ListParagraph"/>
        <w:numPr>
          <w:ilvl w:val="0"/>
          <w:numId w:val="9"/>
        </w:numPr>
        <w:ind w:left="-540" w:right="-180"/>
      </w:pPr>
      <w:r>
        <w:t>University of Minnesota Medical School, M.D.</w:t>
      </w:r>
      <w:r w:rsidR="00417E67">
        <w:t xml:space="preserve">, </w:t>
      </w:r>
      <w:r>
        <w:t xml:space="preserve">August 1984 </w:t>
      </w:r>
      <w:r w:rsidR="00F37F5D">
        <w:t>-</w:t>
      </w:r>
      <w:r>
        <w:t xml:space="preserve"> June </w:t>
      </w:r>
      <w:r w:rsidR="001A3E99">
        <w:t xml:space="preserve">10, </w:t>
      </w:r>
      <w:r>
        <w:t xml:space="preserve">1989 (4th year at the NIH; </w:t>
      </w:r>
      <w:r w:rsidR="009D2677">
        <w:t>i</w:t>
      </w:r>
      <w:r>
        <w:t>mmunogenetics research</w:t>
      </w:r>
      <w:r w:rsidR="009D2677">
        <w:t xml:space="preserve"> in Anthony Fauci’s research lab</w:t>
      </w:r>
      <w:r>
        <w:t>)</w:t>
      </w:r>
    </w:p>
    <w:p w14:paraId="34F83AA2" w14:textId="5B19DA26" w:rsidR="00851767" w:rsidRDefault="00851767" w:rsidP="00A076C3">
      <w:pPr>
        <w:pStyle w:val="ListParagraph"/>
        <w:numPr>
          <w:ilvl w:val="0"/>
          <w:numId w:val="9"/>
        </w:numPr>
        <w:ind w:left="-540" w:right="-180"/>
      </w:pPr>
      <w:r>
        <w:t xml:space="preserve">Internal Medicine residency </w:t>
      </w:r>
      <w:r w:rsidR="00F37F5D">
        <w:t xml:space="preserve">and Chief Residency </w:t>
      </w:r>
      <w:r>
        <w:t>(includes internship), University of Minnesota</w:t>
      </w:r>
      <w:r w:rsidR="002560DA">
        <w:t xml:space="preserve"> </w:t>
      </w:r>
      <w:r>
        <w:t>Hospitals and Clinics</w:t>
      </w:r>
      <w:r w:rsidR="00417E67">
        <w:t xml:space="preserve">, </w:t>
      </w:r>
      <w:r>
        <w:t xml:space="preserve">June 1989 </w:t>
      </w:r>
      <w:r w:rsidR="00F37F5D">
        <w:t>-</w:t>
      </w:r>
      <w:r>
        <w:t xml:space="preserve"> June 199</w:t>
      </w:r>
      <w:r w:rsidR="00F37F5D">
        <w:t>3</w:t>
      </w:r>
    </w:p>
    <w:p w14:paraId="09D2C73D" w14:textId="5A296B39" w:rsidR="00D53E23" w:rsidRDefault="00D53E23" w:rsidP="00D53E23">
      <w:pPr>
        <w:ind w:right="-180"/>
      </w:pPr>
    </w:p>
    <w:p w14:paraId="1ADEF92E" w14:textId="77777777" w:rsidR="00A0110D" w:rsidRDefault="00A0110D" w:rsidP="00A076C3">
      <w:pPr>
        <w:ind w:left="-540" w:right="-180"/>
        <w:rPr>
          <w:b/>
          <w:u w:val="single"/>
        </w:rPr>
      </w:pPr>
    </w:p>
    <w:p w14:paraId="7A3534C1" w14:textId="6635C4B3" w:rsidR="003D3F2F" w:rsidRPr="002E7CB1" w:rsidRDefault="00851767" w:rsidP="002E7CB1">
      <w:pPr>
        <w:spacing w:line="360" w:lineRule="auto"/>
        <w:ind w:left="-540" w:right="-180"/>
        <w:rPr>
          <w:b/>
          <w:sz w:val="28"/>
          <w:szCs w:val="28"/>
          <w:u w:val="single"/>
        </w:rPr>
      </w:pPr>
      <w:r w:rsidRPr="002E7CB1">
        <w:rPr>
          <w:b/>
          <w:sz w:val="28"/>
          <w:szCs w:val="28"/>
          <w:u w:val="single"/>
        </w:rPr>
        <w:t>Research Experience</w:t>
      </w:r>
    </w:p>
    <w:p w14:paraId="5B96CED8" w14:textId="77777777" w:rsidR="00851767" w:rsidRDefault="00851767" w:rsidP="00A076C3">
      <w:pPr>
        <w:pStyle w:val="ListParagraph"/>
        <w:numPr>
          <w:ilvl w:val="0"/>
          <w:numId w:val="17"/>
        </w:numPr>
        <w:ind w:left="-540" w:right="-180"/>
      </w:pPr>
      <w:r>
        <w:t>Zagaria Research Fellowship in Medical Oncology, University of Minnesota</w:t>
      </w:r>
      <w:r w:rsidR="00982474">
        <w:t xml:space="preserve">, </w:t>
      </w:r>
      <w:r>
        <w:t>October 1988</w:t>
      </w:r>
      <w:r w:rsidR="00392DAA">
        <w:t xml:space="preserve"> - </w:t>
      </w:r>
      <w:r>
        <w:t>June 1989</w:t>
      </w:r>
    </w:p>
    <w:p w14:paraId="438A1D4B" w14:textId="3B84C0B6" w:rsidR="00851767" w:rsidRDefault="00851767" w:rsidP="00A076C3">
      <w:pPr>
        <w:pStyle w:val="ListParagraph"/>
        <w:numPr>
          <w:ilvl w:val="0"/>
          <w:numId w:val="17"/>
        </w:numPr>
        <w:ind w:left="-540" w:right="-180"/>
      </w:pPr>
      <w:r>
        <w:t>Howard Hughes Medical Institute</w:t>
      </w:r>
      <w:r w:rsidR="009D2677">
        <w:t xml:space="preserve"> (HHMI)</w:t>
      </w:r>
      <w:r>
        <w:t xml:space="preserve"> Research Scholar </w:t>
      </w:r>
      <w:r w:rsidR="00982474">
        <w:t xml:space="preserve">at the </w:t>
      </w:r>
      <w:r>
        <w:t>National Institutes of Health</w:t>
      </w:r>
      <w:r w:rsidR="00C8264A">
        <w:t xml:space="preserve"> (NIH)</w:t>
      </w:r>
      <w:r>
        <w:t>, Bethesda, Maryland</w:t>
      </w:r>
      <w:r w:rsidR="00982474">
        <w:t xml:space="preserve">, </w:t>
      </w:r>
      <w:r>
        <w:t>Laboratory of Immunoregulation</w:t>
      </w:r>
      <w:r w:rsidR="00C8264A">
        <w:t xml:space="preserve">.  </w:t>
      </w:r>
      <w:r>
        <w:t xml:space="preserve">Anthony Fauci, MD </w:t>
      </w:r>
      <w:r w:rsidR="00C8264A">
        <w:t xml:space="preserve">&amp; </w:t>
      </w:r>
      <w:r>
        <w:t xml:space="preserve"> Uli Siebenlist, PhD</w:t>
      </w:r>
      <w:r w:rsidR="00982474">
        <w:t xml:space="preserve"> </w:t>
      </w:r>
      <w:r>
        <w:t>(Advisors)</w:t>
      </w:r>
      <w:r w:rsidR="00982474">
        <w:t xml:space="preserve">, </w:t>
      </w:r>
      <w:r>
        <w:t xml:space="preserve">September 1987 </w:t>
      </w:r>
      <w:r w:rsidR="00C8264A">
        <w:t>-</w:t>
      </w:r>
      <w:r>
        <w:t xml:space="preserve"> July 1988</w:t>
      </w:r>
      <w:r w:rsidR="00C8264A">
        <w:t>, during 4th year of medical school</w:t>
      </w:r>
    </w:p>
    <w:p w14:paraId="2492A482" w14:textId="1C33D0A7" w:rsidR="00933F29" w:rsidRDefault="00851767" w:rsidP="00A076C3">
      <w:pPr>
        <w:pStyle w:val="ListParagraph"/>
        <w:numPr>
          <w:ilvl w:val="0"/>
          <w:numId w:val="18"/>
        </w:numPr>
        <w:ind w:left="-540" w:right="-180"/>
      </w:pPr>
      <w:r>
        <w:t>Laboratory Assistant, Insect Biochemistry @ North Dakota State University</w:t>
      </w:r>
      <w:r w:rsidR="00982474">
        <w:t xml:space="preserve"> </w:t>
      </w:r>
      <w:r>
        <w:t>(Fargo, ND)</w:t>
      </w:r>
      <w:r w:rsidR="00982474">
        <w:t xml:space="preserve"> </w:t>
      </w:r>
      <w:r>
        <w:t>January 1981</w:t>
      </w:r>
      <w:r w:rsidR="00392DAA">
        <w:t xml:space="preserve"> - </w:t>
      </w:r>
      <w:r>
        <w:t>August 1981</w:t>
      </w:r>
      <w:r w:rsidR="008B620C">
        <w:t xml:space="preserve"> &amp;</w:t>
      </w:r>
      <w:r>
        <w:t xml:space="preserve"> June 1982</w:t>
      </w:r>
      <w:r w:rsidR="00392DAA">
        <w:t xml:space="preserve"> - </w:t>
      </w:r>
      <w:r>
        <w:t>September 1983</w:t>
      </w:r>
    </w:p>
    <w:p w14:paraId="0AD86486" w14:textId="77777777" w:rsidR="00D53E23" w:rsidRDefault="00D53E23" w:rsidP="00D53E23">
      <w:pPr>
        <w:ind w:left="-900" w:right="-180"/>
      </w:pPr>
    </w:p>
    <w:p w14:paraId="5BFC8EFB" w14:textId="77777777" w:rsidR="002E7CB1" w:rsidRDefault="002E7CB1" w:rsidP="002E7CB1">
      <w:pPr>
        <w:ind w:right="-180"/>
      </w:pPr>
    </w:p>
    <w:p w14:paraId="28BDD609" w14:textId="77777777" w:rsidR="00982474" w:rsidRPr="002E7CB1" w:rsidRDefault="00982474" w:rsidP="002E7CB1">
      <w:pPr>
        <w:spacing w:line="360" w:lineRule="auto"/>
        <w:ind w:left="-540" w:right="-180"/>
        <w:rPr>
          <w:sz w:val="28"/>
          <w:szCs w:val="28"/>
        </w:rPr>
      </w:pPr>
      <w:r w:rsidRPr="002E7CB1">
        <w:rPr>
          <w:b/>
          <w:sz w:val="28"/>
          <w:szCs w:val="28"/>
          <w:u w:val="single"/>
        </w:rPr>
        <w:t>Awards and Honors</w:t>
      </w:r>
    </w:p>
    <w:p w14:paraId="15C8E3B3" w14:textId="1C1AB0E4" w:rsidR="00B022CF" w:rsidRDefault="00B022CF" w:rsidP="00A076C3">
      <w:pPr>
        <w:pStyle w:val="ListParagraph"/>
        <w:numPr>
          <w:ilvl w:val="0"/>
          <w:numId w:val="15"/>
        </w:numPr>
        <w:ind w:left="-540" w:right="-180"/>
      </w:pPr>
      <w:r w:rsidRPr="00D53E23">
        <w:rPr>
          <w:b/>
          <w:u w:val="single"/>
        </w:rPr>
        <w:t>Chief Resident, University of Minnesota Department of Medicine</w:t>
      </w:r>
      <w:r w:rsidR="00205B74">
        <w:rPr>
          <w:b/>
          <w:u w:val="single"/>
        </w:rPr>
        <w:t>,</w:t>
      </w:r>
      <w:r w:rsidR="0028573F">
        <w:rPr>
          <w:b/>
          <w:u w:val="single"/>
        </w:rPr>
        <w:t xml:space="preserve"> </w:t>
      </w:r>
      <w:r w:rsidRPr="00D53E23">
        <w:rPr>
          <w:b/>
          <w:u w:val="single"/>
        </w:rPr>
        <w:t>University Hospital</w:t>
      </w:r>
      <w:r>
        <w:t>, June 1992</w:t>
      </w:r>
      <w:r w:rsidR="00392DAA">
        <w:t xml:space="preserve"> - </w:t>
      </w:r>
      <w:r>
        <w:t>June 1993</w:t>
      </w:r>
      <w:r w:rsidR="00A076C3">
        <w:t xml:space="preserve">.  Nominated </w:t>
      </w:r>
      <w:r w:rsidR="008409FE">
        <w:t xml:space="preserve">for this position </w:t>
      </w:r>
      <w:r w:rsidR="00A076C3">
        <w:t>by the Department of Medicine</w:t>
      </w:r>
      <w:r w:rsidR="00010961">
        <w:t>’s Chairman</w:t>
      </w:r>
      <w:r w:rsidR="009D2677">
        <w:t xml:space="preserve"> (Thomas F. Ferris, MD)</w:t>
      </w:r>
      <w:r w:rsidR="00010961">
        <w:t>, out of 50 residents.</w:t>
      </w:r>
    </w:p>
    <w:p w14:paraId="56D407FE" w14:textId="77777777" w:rsidR="00F37F5D" w:rsidRPr="00A076C3" w:rsidRDefault="00982474" w:rsidP="00A076C3">
      <w:pPr>
        <w:pStyle w:val="ListParagraph"/>
        <w:numPr>
          <w:ilvl w:val="0"/>
          <w:numId w:val="15"/>
        </w:numPr>
        <w:ind w:left="-540" w:right="-180"/>
        <w:rPr>
          <w:b/>
          <w:u w:val="single"/>
        </w:rPr>
      </w:pPr>
      <w:r w:rsidRPr="00A076C3">
        <w:rPr>
          <w:b/>
          <w:u w:val="single"/>
        </w:rPr>
        <w:t>University of Minnesota Medical School</w:t>
      </w:r>
    </w:p>
    <w:p w14:paraId="1F437D6F" w14:textId="77777777" w:rsidR="00982474" w:rsidRDefault="00982474" w:rsidP="0054367A">
      <w:pPr>
        <w:pStyle w:val="ListParagraph"/>
        <w:numPr>
          <w:ilvl w:val="0"/>
          <w:numId w:val="27"/>
        </w:numPr>
        <w:ind w:right="-180"/>
      </w:pPr>
      <w:r>
        <w:t>Charles Bagley Scholarship in Clinical Medicine, 1986</w:t>
      </w:r>
    </w:p>
    <w:p w14:paraId="7B2FBCD9" w14:textId="77777777" w:rsidR="00982474" w:rsidRDefault="00982474" w:rsidP="0054367A">
      <w:pPr>
        <w:pStyle w:val="ListParagraph"/>
        <w:numPr>
          <w:ilvl w:val="0"/>
          <w:numId w:val="27"/>
        </w:numPr>
        <w:ind w:right="-180"/>
      </w:pPr>
      <w:r>
        <w:t>Pharmacology Award for Academic Performance, 1986</w:t>
      </w:r>
    </w:p>
    <w:p w14:paraId="716CD381" w14:textId="77777777" w:rsidR="00982474" w:rsidRDefault="00982474" w:rsidP="0054367A">
      <w:pPr>
        <w:pStyle w:val="ListParagraph"/>
        <w:numPr>
          <w:ilvl w:val="0"/>
          <w:numId w:val="27"/>
        </w:numPr>
        <w:ind w:right="-180"/>
      </w:pPr>
      <w:r>
        <w:t>Alpha Omega Alpha</w:t>
      </w:r>
      <w:r w:rsidR="008B620C">
        <w:t xml:space="preserve"> (AOA)</w:t>
      </w:r>
      <w:r>
        <w:t xml:space="preserve"> Honorary Medical Society, 1987</w:t>
      </w:r>
    </w:p>
    <w:p w14:paraId="76FAF3AC" w14:textId="77777777" w:rsidR="00982474" w:rsidRDefault="00982474" w:rsidP="0054367A">
      <w:pPr>
        <w:pStyle w:val="ListParagraph"/>
        <w:numPr>
          <w:ilvl w:val="0"/>
          <w:numId w:val="27"/>
        </w:numPr>
        <w:ind w:right="-180"/>
      </w:pPr>
      <w:r>
        <w:t>Zagaria Research Fellowship in Medical Oncology, 1988</w:t>
      </w:r>
    </w:p>
    <w:p w14:paraId="1462F869" w14:textId="77777777" w:rsidR="00982474" w:rsidRPr="00A076C3" w:rsidRDefault="00982474" w:rsidP="00A076C3">
      <w:pPr>
        <w:pStyle w:val="ListParagraph"/>
        <w:numPr>
          <w:ilvl w:val="0"/>
          <w:numId w:val="15"/>
        </w:numPr>
        <w:ind w:left="-540" w:right="-180"/>
        <w:rPr>
          <w:u w:val="single"/>
        </w:rPr>
      </w:pPr>
      <w:r w:rsidRPr="00A076C3">
        <w:rPr>
          <w:b/>
          <w:u w:val="single"/>
        </w:rPr>
        <w:t>North Dakota State University</w:t>
      </w:r>
    </w:p>
    <w:p w14:paraId="33E08F6A" w14:textId="77777777" w:rsidR="00982474" w:rsidRDefault="00982474" w:rsidP="0054367A">
      <w:pPr>
        <w:pStyle w:val="ListParagraph"/>
        <w:numPr>
          <w:ilvl w:val="0"/>
          <w:numId w:val="28"/>
        </w:numPr>
        <w:ind w:right="-180"/>
      </w:pPr>
      <w:r>
        <w:t>Biochemistry Undergraduate Achievement Award, 1983</w:t>
      </w:r>
    </w:p>
    <w:p w14:paraId="48EAA2FC" w14:textId="34F18C61" w:rsidR="00982474" w:rsidRDefault="00982474" w:rsidP="0054367A">
      <w:pPr>
        <w:pStyle w:val="ListParagraph"/>
        <w:numPr>
          <w:ilvl w:val="0"/>
          <w:numId w:val="28"/>
        </w:numPr>
        <w:ind w:right="-180"/>
      </w:pPr>
      <w:r>
        <w:t>Phi Kappa Phi Honor Society, 1984</w:t>
      </w:r>
    </w:p>
    <w:p w14:paraId="6C7B7057" w14:textId="18A124FC" w:rsidR="00982474" w:rsidRDefault="00982474" w:rsidP="00A076C3">
      <w:pPr>
        <w:ind w:left="-540" w:right="-180"/>
      </w:pPr>
    </w:p>
    <w:p w14:paraId="5691AECB" w14:textId="77777777" w:rsidR="00851767" w:rsidRPr="002E7CB1" w:rsidRDefault="00851767" w:rsidP="002E7CB1">
      <w:pPr>
        <w:spacing w:line="360" w:lineRule="auto"/>
        <w:ind w:left="-540" w:right="-180"/>
        <w:rPr>
          <w:b/>
          <w:sz w:val="28"/>
          <w:szCs w:val="28"/>
          <w:u w:val="single"/>
        </w:rPr>
      </w:pPr>
      <w:r w:rsidRPr="002E7CB1">
        <w:rPr>
          <w:b/>
          <w:sz w:val="28"/>
          <w:szCs w:val="28"/>
          <w:u w:val="single"/>
        </w:rPr>
        <w:t>Certifications and Licensing</w:t>
      </w:r>
    </w:p>
    <w:p w14:paraId="2DEB7EE2" w14:textId="77777777" w:rsidR="00851767" w:rsidRDefault="00851767" w:rsidP="00A076C3">
      <w:pPr>
        <w:pStyle w:val="ListParagraph"/>
        <w:numPr>
          <w:ilvl w:val="0"/>
          <w:numId w:val="15"/>
        </w:numPr>
        <w:ind w:left="-540" w:right="-180"/>
      </w:pPr>
      <w:r>
        <w:t>National Board of Medical Examiners (#353421)</w:t>
      </w:r>
      <w:r w:rsidR="00B022CF">
        <w:t xml:space="preserve">, </w:t>
      </w:r>
      <w:r>
        <w:t>Part 1 (June, 1986), Part II (April, 1989), Part</w:t>
      </w:r>
      <w:r w:rsidR="00B022CF">
        <w:t xml:space="preserve"> </w:t>
      </w:r>
      <w:r>
        <w:t>II (March, 1990)</w:t>
      </w:r>
    </w:p>
    <w:p w14:paraId="3E6F7579" w14:textId="3C0921D9" w:rsidR="00851767" w:rsidRDefault="00851767" w:rsidP="00A076C3">
      <w:pPr>
        <w:pStyle w:val="ListParagraph"/>
        <w:numPr>
          <w:ilvl w:val="0"/>
          <w:numId w:val="15"/>
        </w:numPr>
        <w:ind w:left="-540" w:right="-180"/>
      </w:pPr>
      <w:r>
        <w:t>Board Certified, American Board of Internal Medicine</w:t>
      </w:r>
      <w:r w:rsidR="00B022CF">
        <w:t xml:space="preserve">, </w:t>
      </w:r>
      <w:r>
        <w:t>Initial certification 1993 with recertification</w:t>
      </w:r>
      <w:r w:rsidR="009D2677">
        <w:t>s</w:t>
      </w:r>
      <w:r>
        <w:t xml:space="preserve"> Nov 2003 and October 2013: ABIM #151325</w:t>
      </w:r>
      <w:r w:rsidR="009D2677">
        <w:t>.  Planned recertification 2023.</w:t>
      </w:r>
    </w:p>
    <w:p w14:paraId="54FA86D6" w14:textId="0E3E8D91" w:rsidR="00B022CF" w:rsidRDefault="00851767" w:rsidP="00A076C3">
      <w:pPr>
        <w:pStyle w:val="ListParagraph"/>
        <w:numPr>
          <w:ilvl w:val="0"/>
          <w:numId w:val="19"/>
        </w:numPr>
        <w:ind w:left="-540" w:right="-180"/>
      </w:pPr>
      <w:r>
        <w:t>Licensed without restrictions</w:t>
      </w:r>
      <w:r w:rsidR="009D2677">
        <w:t xml:space="preserve"> or sanctions</w:t>
      </w:r>
    </w:p>
    <w:p w14:paraId="2A139E74" w14:textId="77777777" w:rsidR="00851767" w:rsidRDefault="00851767" w:rsidP="0054367A">
      <w:pPr>
        <w:pStyle w:val="ListParagraph"/>
        <w:numPr>
          <w:ilvl w:val="1"/>
          <w:numId w:val="29"/>
        </w:numPr>
        <w:ind w:right="-180"/>
      </w:pPr>
      <w:r>
        <w:t>State of Minnesota since July</w:t>
      </w:r>
      <w:r w:rsidR="00351255">
        <w:t xml:space="preserve"> / </w:t>
      </w:r>
      <w:r>
        <w:t>1990: #33730</w:t>
      </w:r>
    </w:p>
    <w:p w14:paraId="56A706C1" w14:textId="70120567" w:rsidR="00B022CF" w:rsidRDefault="00851767" w:rsidP="00A076C3">
      <w:pPr>
        <w:pStyle w:val="ListParagraph"/>
        <w:numPr>
          <w:ilvl w:val="0"/>
          <w:numId w:val="19"/>
        </w:numPr>
        <w:ind w:left="-540" w:right="-180"/>
      </w:pPr>
      <w:r>
        <w:t>DEA certification current without restrictions</w:t>
      </w:r>
      <w:r w:rsidR="004A444C">
        <w:t xml:space="preserve"> or sanctions</w:t>
      </w:r>
    </w:p>
    <w:p w14:paraId="60BB00B0" w14:textId="77777777" w:rsidR="00B022CF" w:rsidRDefault="00B022CF" w:rsidP="0054367A">
      <w:pPr>
        <w:pStyle w:val="ListParagraph"/>
        <w:numPr>
          <w:ilvl w:val="1"/>
          <w:numId w:val="30"/>
        </w:numPr>
        <w:ind w:right="-180"/>
      </w:pPr>
      <w:r>
        <w:t>Minnesota BB2323828</w:t>
      </w:r>
      <w:r w:rsidR="008443B3">
        <w:t>, 7/16/1990 initial</w:t>
      </w:r>
    </w:p>
    <w:p w14:paraId="50878CDD" w14:textId="77777777" w:rsidR="00851767" w:rsidRDefault="00851767" w:rsidP="00A076C3">
      <w:pPr>
        <w:pStyle w:val="ListParagraph"/>
        <w:numPr>
          <w:ilvl w:val="0"/>
          <w:numId w:val="19"/>
        </w:numPr>
        <w:ind w:left="-540" w:right="-180"/>
      </w:pPr>
      <w:r>
        <w:t>NPI # 1285694109</w:t>
      </w:r>
    </w:p>
    <w:sectPr w:rsidR="00851767" w:rsidSect="002415C9">
      <w:pgSz w:w="12240" w:h="15840"/>
      <w:pgMar w:top="531" w:right="1440" w:bottom="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1BF1" w14:textId="77777777" w:rsidR="0043059C" w:rsidRDefault="0043059C" w:rsidP="00851767">
      <w:r>
        <w:separator/>
      </w:r>
    </w:p>
  </w:endnote>
  <w:endnote w:type="continuationSeparator" w:id="0">
    <w:p w14:paraId="64967DDD" w14:textId="77777777" w:rsidR="0043059C" w:rsidRDefault="0043059C" w:rsidP="0085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9C26" w14:textId="77777777" w:rsidR="0043059C" w:rsidRDefault="0043059C" w:rsidP="00851767">
      <w:r>
        <w:separator/>
      </w:r>
    </w:p>
  </w:footnote>
  <w:footnote w:type="continuationSeparator" w:id="0">
    <w:p w14:paraId="3C6BB23D" w14:textId="77777777" w:rsidR="0043059C" w:rsidRDefault="0043059C" w:rsidP="00851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2CA"/>
    <w:multiLevelType w:val="hybridMultilevel"/>
    <w:tmpl w:val="227A04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6341DA"/>
    <w:multiLevelType w:val="hybridMultilevel"/>
    <w:tmpl w:val="2FECCE1A"/>
    <w:lvl w:ilvl="0" w:tplc="9B1061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62EA7"/>
    <w:multiLevelType w:val="hybridMultilevel"/>
    <w:tmpl w:val="17489918"/>
    <w:lvl w:ilvl="0" w:tplc="9B10618E">
      <w:numFmt w:val="bullet"/>
      <w:lvlText w:val="•"/>
      <w:lvlJc w:val="left"/>
      <w:pPr>
        <w:ind w:left="360" w:hanging="360"/>
      </w:pPr>
      <w:rPr>
        <w:rFonts w:ascii="Calibri" w:eastAsiaTheme="minorHAnsi"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C6C7A"/>
    <w:multiLevelType w:val="hybridMultilevel"/>
    <w:tmpl w:val="478E98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591A35"/>
    <w:multiLevelType w:val="hybridMultilevel"/>
    <w:tmpl w:val="1E04F2BA"/>
    <w:lvl w:ilvl="0" w:tplc="9B10618E">
      <w:numFmt w:val="bullet"/>
      <w:lvlText w:val="•"/>
      <w:lvlJc w:val="left"/>
      <w:pPr>
        <w:ind w:left="180" w:hanging="360"/>
      </w:pPr>
      <w:rPr>
        <w:rFonts w:ascii="Calibri" w:eastAsiaTheme="minorHAnsi" w:hAnsi="Calibri" w:cs="Calibri" w:hint="default"/>
        <w:b w:val="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0F42001A"/>
    <w:multiLevelType w:val="hybridMultilevel"/>
    <w:tmpl w:val="A9640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49720E"/>
    <w:multiLevelType w:val="hybridMultilevel"/>
    <w:tmpl w:val="9DDA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42A61"/>
    <w:multiLevelType w:val="hybridMultilevel"/>
    <w:tmpl w:val="F9721E84"/>
    <w:lvl w:ilvl="0" w:tplc="9B10618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95B6E"/>
    <w:multiLevelType w:val="hybridMultilevel"/>
    <w:tmpl w:val="91841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F719B"/>
    <w:multiLevelType w:val="hybridMultilevel"/>
    <w:tmpl w:val="2A28C292"/>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F388C"/>
    <w:multiLevelType w:val="hybridMultilevel"/>
    <w:tmpl w:val="3AD0A472"/>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A71C9"/>
    <w:multiLevelType w:val="hybridMultilevel"/>
    <w:tmpl w:val="ED8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82D4C"/>
    <w:multiLevelType w:val="hybridMultilevel"/>
    <w:tmpl w:val="D892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5559A"/>
    <w:multiLevelType w:val="hybridMultilevel"/>
    <w:tmpl w:val="77AC81B0"/>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C48AB"/>
    <w:multiLevelType w:val="hybridMultilevel"/>
    <w:tmpl w:val="FF8E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12D2E"/>
    <w:multiLevelType w:val="hybridMultilevel"/>
    <w:tmpl w:val="D62CF40A"/>
    <w:lvl w:ilvl="0" w:tplc="9B10618E">
      <w:numFmt w:val="bullet"/>
      <w:lvlText w:val="•"/>
      <w:lvlJc w:val="left"/>
      <w:pPr>
        <w:ind w:left="180" w:hanging="360"/>
      </w:pPr>
      <w:rPr>
        <w:rFonts w:ascii="Calibri" w:eastAsiaTheme="minorHAnsi" w:hAnsi="Calibri" w:cs="Calibri" w:hint="default"/>
        <w:b w:val="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3F3059EF"/>
    <w:multiLevelType w:val="hybridMultilevel"/>
    <w:tmpl w:val="E1BA3F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0182019"/>
    <w:multiLevelType w:val="hybridMultilevel"/>
    <w:tmpl w:val="4BC654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776623"/>
    <w:multiLevelType w:val="hybridMultilevel"/>
    <w:tmpl w:val="43580C0A"/>
    <w:lvl w:ilvl="0" w:tplc="9B10618E">
      <w:numFmt w:val="bullet"/>
      <w:lvlText w:val="•"/>
      <w:lvlJc w:val="left"/>
      <w:pPr>
        <w:ind w:left="360" w:hanging="360"/>
      </w:pPr>
      <w:rPr>
        <w:rFonts w:ascii="Calibri" w:eastAsiaTheme="minorHAnsi"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107C21"/>
    <w:multiLevelType w:val="hybridMultilevel"/>
    <w:tmpl w:val="B998B2B8"/>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716E4"/>
    <w:multiLevelType w:val="hybridMultilevel"/>
    <w:tmpl w:val="9F9CD334"/>
    <w:lvl w:ilvl="0" w:tplc="9B10618E">
      <w:numFmt w:val="bullet"/>
      <w:lvlText w:val="•"/>
      <w:lvlJc w:val="left"/>
      <w:pPr>
        <w:ind w:left="360" w:hanging="360"/>
      </w:pPr>
      <w:rPr>
        <w:rFonts w:ascii="Calibri" w:eastAsiaTheme="minorHAnsi"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82794"/>
    <w:multiLevelType w:val="hybridMultilevel"/>
    <w:tmpl w:val="169CD730"/>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A73F2"/>
    <w:multiLevelType w:val="hybridMultilevel"/>
    <w:tmpl w:val="A9A48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4D544A9F"/>
    <w:multiLevelType w:val="hybridMultilevel"/>
    <w:tmpl w:val="E6561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252B71"/>
    <w:multiLevelType w:val="hybridMultilevel"/>
    <w:tmpl w:val="9072F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392A3C"/>
    <w:multiLevelType w:val="hybridMultilevel"/>
    <w:tmpl w:val="EF926A26"/>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76A42"/>
    <w:multiLevelType w:val="hybridMultilevel"/>
    <w:tmpl w:val="6AC6C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391A1D"/>
    <w:multiLevelType w:val="hybridMultilevel"/>
    <w:tmpl w:val="D9DA18B6"/>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0193E"/>
    <w:multiLevelType w:val="hybridMultilevel"/>
    <w:tmpl w:val="04F4754E"/>
    <w:lvl w:ilvl="0" w:tplc="9B1061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E1429"/>
    <w:multiLevelType w:val="hybridMultilevel"/>
    <w:tmpl w:val="3CAA9E3E"/>
    <w:lvl w:ilvl="0" w:tplc="9B10618E">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8C048D"/>
    <w:multiLevelType w:val="hybridMultilevel"/>
    <w:tmpl w:val="8BE0727C"/>
    <w:lvl w:ilvl="0" w:tplc="9B10618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636D0"/>
    <w:multiLevelType w:val="hybridMultilevel"/>
    <w:tmpl w:val="51E8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D1CCF"/>
    <w:multiLevelType w:val="hybridMultilevel"/>
    <w:tmpl w:val="D4D237A8"/>
    <w:lvl w:ilvl="0" w:tplc="9B1061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824AF"/>
    <w:multiLevelType w:val="hybridMultilevel"/>
    <w:tmpl w:val="06565F0A"/>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658320C3"/>
    <w:multiLevelType w:val="hybridMultilevel"/>
    <w:tmpl w:val="010695D2"/>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3024D"/>
    <w:multiLevelType w:val="hybridMultilevel"/>
    <w:tmpl w:val="C31EC822"/>
    <w:lvl w:ilvl="0" w:tplc="9B10618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E514E"/>
    <w:multiLevelType w:val="hybridMultilevel"/>
    <w:tmpl w:val="DE0AE044"/>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A6F0A"/>
    <w:multiLevelType w:val="hybridMultilevel"/>
    <w:tmpl w:val="456E18C2"/>
    <w:lvl w:ilvl="0" w:tplc="9B10618E">
      <w:numFmt w:val="bullet"/>
      <w:lvlText w:val="•"/>
      <w:lvlJc w:val="left"/>
      <w:pPr>
        <w:ind w:left="360" w:hanging="360"/>
      </w:pPr>
      <w:rPr>
        <w:rFonts w:ascii="Calibri" w:eastAsiaTheme="minorHAnsi"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3750B6"/>
    <w:multiLevelType w:val="hybridMultilevel"/>
    <w:tmpl w:val="36386028"/>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B04FD"/>
    <w:multiLevelType w:val="hybridMultilevel"/>
    <w:tmpl w:val="3A52EB4E"/>
    <w:lvl w:ilvl="0" w:tplc="9B1061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635E5"/>
    <w:multiLevelType w:val="hybridMultilevel"/>
    <w:tmpl w:val="840C2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7299602">
    <w:abstractNumId w:val="11"/>
  </w:num>
  <w:num w:numId="2" w16cid:durableId="1837257316">
    <w:abstractNumId w:val="40"/>
  </w:num>
  <w:num w:numId="3" w16cid:durableId="982854026">
    <w:abstractNumId w:val="8"/>
  </w:num>
  <w:num w:numId="4" w16cid:durableId="2102139015">
    <w:abstractNumId w:val="6"/>
  </w:num>
  <w:num w:numId="5" w16cid:durableId="1114325057">
    <w:abstractNumId w:val="36"/>
  </w:num>
  <w:num w:numId="6" w16cid:durableId="1890218438">
    <w:abstractNumId w:val="34"/>
  </w:num>
  <w:num w:numId="7" w16cid:durableId="1929193360">
    <w:abstractNumId w:val="30"/>
  </w:num>
  <w:num w:numId="8" w16cid:durableId="1235895590">
    <w:abstractNumId w:val="13"/>
  </w:num>
  <w:num w:numId="9" w16cid:durableId="464859160">
    <w:abstractNumId w:val="31"/>
  </w:num>
  <w:num w:numId="10" w16cid:durableId="1389887636">
    <w:abstractNumId w:val="9"/>
  </w:num>
  <w:num w:numId="11" w16cid:durableId="216090520">
    <w:abstractNumId w:val="25"/>
  </w:num>
  <w:num w:numId="12" w16cid:durableId="1567833841">
    <w:abstractNumId w:val="38"/>
  </w:num>
  <w:num w:numId="13" w16cid:durableId="2032994841">
    <w:abstractNumId w:val="19"/>
  </w:num>
  <w:num w:numId="14" w16cid:durableId="1327589823">
    <w:abstractNumId w:val="18"/>
  </w:num>
  <w:num w:numId="15" w16cid:durableId="1142620600">
    <w:abstractNumId w:val="10"/>
  </w:num>
  <w:num w:numId="16" w16cid:durableId="548760334">
    <w:abstractNumId w:val="27"/>
  </w:num>
  <w:num w:numId="17" w16cid:durableId="182523145">
    <w:abstractNumId w:val="39"/>
  </w:num>
  <w:num w:numId="18" w16cid:durableId="49883250">
    <w:abstractNumId w:val="21"/>
  </w:num>
  <w:num w:numId="19" w16cid:durableId="2023583731">
    <w:abstractNumId w:val="1"/>
  </w:num>
  <w:num w:numId="20" w16cid:durableId="2105224883">
    <w:abstractNumId w:val="16"/>
  </w:num>
  <w:num w:numId="21" w16cid:durableId="881282091">
    <w:abstractNumId w:val="3"/>
  </w:num>
  <w:num w:numId="22" w16cid:durableId="1149832114">
    <w:abstractNumId w:val="0"/>
  </w:num>
  <w:num w:numId="23" w16cid:durableId="436947665">
    <w:abstractNumId w:val="17"/>
  </w:num>
  <w:num w:numId="24" w16cid:durableId="1213419323">
    <w:abstractNumId w:val="5"/>
  </w:num>
  <w:num w:numId="25" w16cid:durableId="1392273029">
    <w:abstractNumId w:val="33"/>
  </w:num>
  <w:num w:numId="26" w16cid:durableId="1757507943">
    <w:abstractNumId w:val="22"/>
  </w:num>
  <w:num w:numId="27" w16cid:durableId="2013411137">
    <w:abstractNumId w:val="23"/>
  </w:num>
  <w:num w:numId="28" w16cid:durableId="1076517058">
    <w:abstractNumId w:val="26"/>
  </w:num>
  <w:num w:numId="29" w16cid:durableId="915435551">
    <w:abstractNumId w:val="28"/>
  </w:num>
  <w:num w:numId="30" w16cid:durableId="2087218164">
    <w:abstractNumId w:val="32"/>
  </w:num>
  <w:num w:numId="31" w16cid:durableId="1489711877">
    <w:abstractNumId w:val="24"/>
  </w:num>
  <w:num w:numId="32" w16cid:durableId="1710185177">
    <w:abstractNumId w:val="12"/>
  </w:num>
  <w:num w:numId="33" w16cid:durableId="677080862">
    <w:abstractNumId w:val="14"/>
  </w:num>
  <w:num w:numId="34" w16cid:durableId="163864701">
    <w:abstractNumId w:val="37"/>
  </w:num>
  <w:num w:numId="35" w16cid:durableId="1751804715">
    <w:abstractNumId w:val="7"/>
  </w:num>
  <w:num w:numId="36" w16cid:durableId="1075473842">
    <w:abstractNumId w:val="2"/>
  </w:num>
  <w:num w:numId="37" w16cid:durableId="636647596">
    <w:abstractNumId w:val="15"/>
  </w:num>
  <w:num w:numId="38" w16cid:durableId="100416535">
    <w:abstractNumId w:val="4"/>
  </w:num>
  <w:num w:numId="39" w16cid:durableId="1664581416">
    <w:abstractNumId w:val="35"/>
  </w:num>
  <w:num w:numId="40" w16cid:durableId="756100517">
    <w:abstractNumId w:val="20"/>
  </w:num>
  <w:num w:numId="41" w16cid:durableId="694289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97"/>
    <w:rsid w:val="00010961"/>
    <w:rsid w:val="000174DE"/>
    <w:rsid w:val="00035767"/>
    <w:rsid w:val="00064E8C"/>
    <w:rsid w:val="00065B99"/>
    <w:rsid w:val="000A7536"/>
    <w:rsid w:val="000B2A49"/>
    <w:rsid w:val="000B6512"/>
    <w:rsid w:val="000E4F27"/>
    <w:rsid w:val="001142BB"/>
    <w:rsid w:val="00140EC9"/>
    <w:rsid w:val="0017654B"/>
    <w:rsid w:val="001807E9"/>
    <w:rsid w:val="00196B38"/>
    <w:rsid w:val="00196FEB"/>
    <w:rsid w:val="001A3E99"/>
    <w:rsid w:val="00205B74"/>
    <w:rsid w:val="00212D68"/>
    <w:rsid w:val="00214E05"/>
    <w:rsid w:val="00234AB1"/>
    <w:rsid w:val="002415C9"/>
    <w:rsid w:val="002560DA"/>
    <w:rsid w:val="00264CA8"/>
    <w:rsid w:val="0028573F"/>
    <w:rsid w:val="002931AC"/>
    <w:rsid w:val="002B77C1"/>
    <w:rsid w:val="002E7CB1"/>
    <w:rsid w:val="00337EF4"/>
    <w:rsid w:val="00351255"/>
    <w:rsid w:val="0036471B"/>
    <w:rsid w:val="00371887"/>
    <w:rsid w:val="00386155"/>
    <w:rsid w:val="0039034D"/>
    <w:rsid w:val="00392DAA"/>
    <w:rsid w:val="003B06FF"/>
    <w:rsid w:val="003B78B8"/>
    <w:rsid w:val="003D36A6"/>
    <w:rsid w:val="003D3F2F"/>
    <w:rsid w:val="003E405C"/>
    <w:rsid w:val="00403AA8"/>
    <w:rsid w:val="00417E67"/>
    <w:rsid w:val="00424D89"/>
    <w:rsid w:val="0043059C"/>
    <w:rsid w:val="00453ED6"/>
    <w:rsid w:val="00462244"/>
    <w:rsid w:val="00462E62"/>
    <w:rsid w:val="00472A85"/>
    <w:rsid w:val="00477CD2"/>
    <w:rsid w:val="00482D19"/>
    <w:rsid w:val="00486B08"/>
    <w:rsid w:val="0049346D"/>
    <w:rsid w:val="004A01EB"/>
    <w:rsid w:val="004A444C"/>
    <w:rsid w:val="004B4B27"/>
    <w:rsid w:val="00500C8B"/>
    <w:rsid w:val="00541C9E"/>
    <w:rsid w:val="0054367A"/>
    <w:rsid w:val="0056740C"/>
    <w:rsid w:val="005703CE"/>
    <w:rsid w:val="005708A6"/>
    <w:rsid w:val="005A433E"/>
    <w:rsid w:val="005A4F4F"/>
    <w:rsid w:val="005B7555"/>
    <w:rsid w:val="005D2C6F"/>
    <w:rsid w:val="005D50A6"/>
    <w:rsid w:val="005F0412"/>
    <w:rsid w:val="005F40F1"/>
    <w:rsid w:val="006021A1"/>
    <w:rsid w:val="00642B7B"/>
    <w:rsid w:val="006620E5"/>
    <w:rsid w:val="0072726A"/>
    <w:rsid w:val="00741859"/>
    <w:rsid w:val="0074508E"/>
    <w:rsid w:val="00760B03"/>
    <w:rsid w:val="0077184A"/>
    <w:rsid w:val="007779BC"/>
    <w:rsid w:val="007D03D1"/>
    <w:rsid w:val="00800298"/>
    <w:rsid w:val="008409FE"/>
    <w:rsid w:val="008443B3"/>
    <w:rsid w:val="00851767"/>
    <w:rsid w:val="00890F08"/>
    <w:rsid w:val="008A7C1E"/>
    <w:rsid w:val="008B2660"/>
    <w:rsid w:val="008B45F8"/>
    <w:rsid w:val="008B620C"/>
    <w:rsid w:val="008B666B"/>
    <w:rsid w:val="008C1A3A"/>
    <w:rsid w:val="008F2DD3"/>
    <w:rsid w:val="00933F29"/>
    <w:rsid w:val="009657D0"/>
    <w:rsid w:val="00982474"/>
    <w:rsid w:val="009D2677"/>
    <w:rsid w:val="009E0CDC"/>
    <w:rsid w:val="00A0110D"/>
    <w:rsid w:val="00A0167E"/>
    <w:rsid w:val="00A076C3"/>
    <w:rsid w:val="00A37D8D"/>
    <w:rsid w:val="00A4660A"/>
    <w:rsid w:val="00A50AB3"/>
    <w:rsid w:val="00A66997"/>
    <w:rsid w:val="00AA4F43"/>
    <w:rsid w:val="00AB2D3B"/>
    <w:rsid w:val="00AD6B87"/>
    <w:rsid w:val="00B022CF"/>
    <w:rsid w:val="00B07148"/>
    <w:rsid w:val="00B2169E"/>
    <w:rsid w:val="00B40C8F"/>
    <w:rsid w:val="00B60731"/>
    <w:rsid w:val="00B93272"/>
    <w:rsid w:val="00B97552"/>
    <w:rsid w:val="00BC09EC"/>
    <w:rsid w:val="00BC2E4F"/>
    <w:rsid w:val="00BC4422"/>
    <w:rsid w:val="00BE080F"/>
    <w:rsid w:val="00C4464A"/>
    <w:rsid w:val="00C462A8"/>
    <w:rsid w:val="00C575E5"/>
    <w:rsid w:val="00C8264A"/>
    <w:rsid w:val="00CC3148"/>
    <w:rsid w:val="00CE5BC1"/>
    <w:rsid w:val="00CF0CFD"/>
    <w:rsid w:val="00D039C1"/>
    <w:rsid w:val="00D1624A"/>
    <w:rsid w:val="00D307D8"/>
    <w:rsid w:val="00D53E23"/>
    <w:rsid w:val="00D71037"/>
    <w:rsid w:val="00D93FA4"/>
    <w:rsid w:val="00D945F2"/>
    <w:rsid w:val="00DA2E1D"/>
    <w:rsid w:val="00DC0CCC"/>
    <w:rsid w:val="00DC246D"/>
    <w:rsid w:val="00DD3536"/>
    <w:rsid w:val="00E04A5D"/>
    <w:rsid w:val="00E072EF"/>
    <w:rsid w:val="00E85E4D"/>
    <w:rsid w:val="00EA2559"/>
    <w:rsid w:val="00EC10B5"/>
    <w:rsid w:val="00EC1313"/>
    <w:rsid w:val="00EC627E"/>
    <w:rsid w:val="00ED3E62"/>
    <w:rsid w:val="00F1554A"/>
    <w:rsid w:val="00F35CF1"/>
    <w:rsid w:val="00F37F5D"/>
    <w:rsid w:val="00F7532B"/>
    <w:rsid w:val="00F837EE"/>
    <w:rsid w:val="00F9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FD48"/>
  <w15:chartTrackingRefBased/>
  <w15:docId w15:val="{B59E6963-4A3C-8747-BDD0-E3D807E3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67"/>
    <w:pPr>
      <w:tabs>
        <w:tab w:val="center" w:pos="4680"/>
        <w:tab w:val="right" w:pos="9360"/>
      </w:tabs>
    </w:pPr>
  </w:style>
  <w:style w:type="character" w:customStyle="1" w:styleId="HeaderChar">
    <w:name w:val="Header Char"/>
    <w:basedOn w:val="DefaultParagraphFont"/>
    <w:link w:val="Header"/>
    <w:uiPriority w:val="99"/>
    <w:rsid w:val="00851767"/>
  </w:style>
  <w:style w:type="paragraph" w:styleId="Footer">
    <w:name w:val="footer"/>
    <w:basedOn w:val="Normal"/>
    <w:link w:val="FooterChar"/>
    <w:uiPriority w:val="99"/>
    <w:unhideWhenUsed/>
    <w:rsid w:val="00851767"/>
    <w:pPr>
      <w:tabs>
        <w:tab w:val="center" w:pos="4680"/>
        <w:tab w:val="right" w:pos="9360"/>
      </w:tabs>
    </w:pPr>
  </w:style>
  <w:style w:type="character" w:customStyle="1" w:styleId="FooterChar">
    <w:name w:val="Footer Char"/>
    <w:basedOn w:val="DefaultParagraphFont"/>
    <w:link w:val="Footer"/>
    <w:uiPriority w:val="99"/>
    <w:rsid w:val="00851767"/>
  </w:style>
  <w:style w:type="character" w:styleId="Hyperlink">
    <w:name w:val="Hyperlink"/>
    <w:basedOn w:val="DefaultParagraphFont"/>
    <w:uiPriority w:val="99"/>
    <w:unhideWhenUsed/>
    <w:rsid w:val="00851767"/>
    <w:rPr>
      <w:color w:val="0563C1" w:themeColor="hyperlink"/>
      <w:u w:val="single"/>
    </w:rPr>
  </w:style>
  <w:style w:type="character" w:styleId="UnresolvedMention">
    <w:name w:val="Unresolved Mention"/>
    <w:basedOn w:val="DefaultParagraphFont"/>
    <w:uiPriority w:val="99"/>
    <w:semiHidden/>
    <w:unhideWhenUsed/>
    <w:rsid w:val="00851767"/>
    <w:rPr>
      <w:color w:val="605E5C"/>
      <w:shd w:val="clear" w:color="auto" w:fill="E1DFDD"/>
    </w:rPr>
  </w:style>
  <w:style w:type="paragraph" w:styleId="ListParagraph">
    <w:name w:val="List Paragraph"/>
    <w:basedOn w:val="Normal"/>
    <w:uiPriority w:val="34"/>
    <w:qFormat/>
    <w:rsid w:val="00E85E4D"/>
    <w:pPr>
      <w:ind w:left="720"/>
      <w:contextualSpacing/>
    </w:pPr>
  </w:style>
  <w:style w:type="character" w:styleId="FollowedHyperlink">
    <w:name w:val="FollowedHyperlink"/>
    <w:basedOn w:val="DefaultParagraphFont"/>
    <w:uiPriority w:val="99"/>
    <w:semiHidden/>
    <w:unhideWhenUsed/>
    <w:rsid w:val="00933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4769">
      <w:bodyDiv w:val="1"/>
      <w:marLeft w:val="0"/>
      <w:marRight w:val="0"/>
      <w:marTop w:val="0"/>
      <w:marBottom w:val="0"/>
      <w:divBdr>
        <w:top w:val="none" w:sz="0" w:space="0" w:color="auto"/>
        <w:left w:val="none" w:sz="0" w:space="0" w:color="auto"/>
        <w:bottom w:val="none" w:sz="0" w:space="0" w:color="auto"/>
        <w:right w:val="none" w:sz="0" w:space="0" w:color="auto"/>
      </w:divBdr>
      <w:divsChild>
        <w:div w:id="147092167">
          <w:marLeft w:val="0"/>
          <w:marRight w:val="0"/>
          <w:marTop w:val="0"/>
          <w:marBottom w:val="0"/>
          <w:divBdr>
            <w:top w:val="none" w:sz="0" w:space="0" w:color="auto"/>
            <w:left w:val="none" w:sz="0" w:space="0" w:color="auto"/>
            <w:bottom w:val="none" w:sz="0" w:space="0" w:color="auto"/>
            <w:right w:val="none" w:sz="0" w:space="0" w:color="auto"/>
          </w:divBdr>
        </w:div>
        <w:div w:id="687298533">
          <w:marLeft w:val="0"/>
          <w:marRight w:val="0"/>
          <w:marTop w:val="0"/>
          <w:marBottom w:val="0"/>
          <w:divBdr>
            <w:top w:val="none" w:sz="0" w:space="0" w:color="auto"/>
            <w:left w:val="none" w:sz="0" w:space="0" w:color="auto"/>
            <w:bottom w:val="none" w:sz="0" w:space="0" w:color="auto"/>
            <w:right w:val="none" w:sz="0" w:space="0" w:color="auto"/>
          </w:divBdr>
          <w:divsChild>
            <w:div w:id="1945725861">
              <w:marLeft w:val="0"/>
              <w:marRight w:val="0"/>
              <w:marTop w:val="0"/>
              <w:marBottom w:val="0"/>
              <w:divBdr>
                <w:top w:val="none" w:sz="0" w:space="0" w:color="auto"/>
                <w:left w:val="none" w:sz="0" w:space="0" w:color="auto"/>
                <w:bottom w:val="none" w:sz="0" w:space="0" w:color="auto"/>
                <w:right w:val="none" w:sz="0" w:space="0" w:color="auto"/>
              </w:divBdr>
            </w:div>
            <w:div w:id="1176505065">
              <w:marLeft w:val="0"/>
              <w:marRight w:val="0"/>
              <w:marTop w:val="0"/>
              <w:marBottom w:val="0"/>
              <w:divBdr>
                <w:top w:val="none" w:sz="0" w:space="0" w:color="auto"/>
                <w:left w:val="none" w:sz="0" w:space="0" w:color="auto"/>
                <w:bottom w:val="none" w:sz="0" w:space="0" w:color="auto"/>
                <w:right w:val="none" w:sz="0" w:space="0" w:color="auto"/>
              </w:divBdr>
            </w:div>
            <w:div w:id="2495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gebon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umn.edu/dhm" TargetMode="External"/><Relationship Id="rId5" Type="http://schemas.openxmlformats.org/officeDocument/2006/relationships/webSettings" Target="webSettings.xml"/><Relationship Id="rId10" Type="http://schemas.openxmlformats.org/officeDocument/2006/relationships/hyperlink" Target="mailto:emelcher@umn.edu" TargetMode="External"/><Relationship Id="rId4" Type="http://schemas.openxmlformats.org/officeDocument/2006/relationships/settings" Target="settings.xml"/><Relationship Id="rId9" Type="http://schemas.openxmlformats.org/officeDocument/2006/relationships/hyperlink" Target="mailto:balke002@umn.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ffreyalanbalke/Downloads/CV%201%2026%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0140E-C6AD-F747-AD5D-066AE3B4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 1 26 2022.dotx</Template>
  <TotalTime>0</TotalTime>
  <Pages>3</Pages>
  <Words>1285</Words>
  <Characters>6623</Characters>
  <Application>Microsoft Office Word</Application>
  <DocSecurity>0</DocSecurity>
  <Lines>165</Lines>
  <Paragraphs>161</Paragraphs>
  <ScaleCrop>false</ScaleCrop>
  <HeadingPairs>
    <vt:vector size="2" baseType="variant">
      <vt:variant>
        <vt:lpstr>Title</vt:lpstr>
      </vt:variant>
      <vt:variant>
        <vt:i4>1</vt:i4>
      </vt:variant>
    </vt:vector>
  </HeadingPairs>
  <TitlesOfParts>
    <vt:vector size="1" baseType="lpstr">
      <vt:lpstr>Current CV</vt:lpstr>
    </vt:vector>
  </TitlesOfParts>
  <Manager/>
  <Company/>
  <LinksUpToDate>false</LinksUpToDate>
  <CharactersWithSpaces>7747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CV</dc:title>
  <dc:subject/>
  <dc:creator>Microsoft Office User</dc:creator>
  <cp:keywords/>
  <dc:description>CV</dc:description>
  <cp:lastModifiedBy>Microsoft Office User</cp:lastModifiedBy>
  <cp:revision>2</cp:revision>
  <cp:lastPrinted>2022-06-29T16:00:00Z</cp:lastPrinted>
  <dcterms:created xsi:type="dcterms:W3CDTF">2024-07-18T15:31:00Z</dcterms:created>
  <dcterms:modified xsi:type="dcterms:W3CDTF">2024-07-18T15:31:00Z</dcterms:modified>
  <cp:category/>
</cp:coreProperties>
</file>